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E1F9" w14:textId="579D64C4" w:rsidR="00DA69C0" w:rsidRPr="00405A62" w:rsidRDefault="00665357" w:rsidP="000A34A1">
      <w:pPr>
        <w:pStyle w:val="Nadpis1"/>
        <w:spacing w:line="240" w:lineRule="auto"/>
        <w:jc w:val="both"/>
        <w:rPr>
          <w:color w:val="808080" w:themeColor="background1" w:themeShade="80"/>
        </w:rPr>
      </w:pPr>
      <w:r w:rsidRPr="00405A62">
        <w:rPr>
          <w:color w:val="808080" w:themeColor="background1" w:themeShade="80"/>
        </w:rPr>
        <w:t xml:space="preserve">Formulář </w:t>
      </w:r>
      <w:r w:rsidR="002B5517" w:rsidRPr="00405A62">
        <w:rPr>
          <w:color w:val="808080" w:themeColor="background1" w:themeShade="80"/>
        </w:rPr>
        <w:br/>
      </w:r>
      <w:r w:rsidRPr="00405A62">
        <w:rPr>
          <w:color w:val="808080" w:themeColor="background1" w:themeShade="80"/>
        </w:rPr>
        <w:t>pro zpracování poskytnutých údajů</w:t>
      </w:r>
      <w:r w:rsidR="00944B47" w:rsidRPr="00405A62">
        <w:rPr>
          <w:rStyle w:val="Znakapoznpodarou"/>
          <w:color w:val="808080" w:themeColor="background1" w:themeShade="80"/>
        </w:rPr>
        <w:footnoteReference w:id="1"/>
      </w:r>
      <w:r w:rsidRPr="00405A62">
        <w:rPr>
          <w:color w:val="808080" w:themeColor="background1" w:themeShade="80"/>
        </w:rPr>
        <w:t xml:space="preserve"> do Hornické ročenky </w:t>
      </w:r>
      <w:r w:rsidR="002B5517" w:rsidRPr="00405A62">
        <w:rPr>
          <w:color w:val="808080" w:themeColor="background1" w:themeShade="80"/>
        </w:rPr>
        <w:br/>
      </w:r>
      <w:r w:rsidRPr="00405A62">
        <w:rPr>
          <w:color w:val="808080" w:themeColor="background1" w:themeShade="80"/>
        </w:rPr>
        <w:t xml:space="preserve">a soutěže v oblasti bezpečnosti a ochrany zdraví </w:t>
      </w:r>
      <w:r w:rsidR="00A0739A" w:rsidRPr="00405A62">
        <w:rPr>
          <w:color w:val="808080" w:themeColor="background1" w:themeShade="80"/>
        </w:rPr>
        <w:br/>
      </w:r>
      <w:r w:rsidRPr="00405A62">
        <w:rPr>
          <w:color w:val="808080" w:themeColor="background1" w:themeShade="80"/>
        </w:rPr>
        <w:t xml:space="preserve">při práci „Zlatý </w:t>
      </w:r>
      <w:proofErr w:type="spellStart"/>
      <w:r w:rsidRPr="00405A62">
        <w:rPr>
          <w:color w:val="808080" w:themeColor="background1" w:themeShade="80"/>
        </w:rPr>
        <w:t>Permon</w:t>
      </w:r>
      <w:proofErr w:type="spellEnd"/>
      <w:r w:rsidRPr="00405A62">
        <w:rPr>
          <w:color w:val="808080" w:themeColor="background1" w:themeShade="80"/>
        </w:rPr>
        <w:t>“ za kalendářní rok 20</w:t>
      </w:r>
      <w:r w:rsidR="006D540A">
        <w:rPr>
          <w:color w:val="808080" w:themeColor="background1" w:themeShade="80"/>
        </w:rPr>
        <w:t>2</w:t>
      </w:r>
      <w:r w:rsidR="00132187">
        <w:rPr>
          <w:color w:val="808080" w:themeColor="background1" w:themeShade="80"/>
        </w:rPr>
        <w:t>1</w:t>
      </w:r>
    </w:p>
    <w:p w14:paraId="7ABD7CA9" w14:textId="77777777" w:rsidR="0091584E" w:rsidRDefault="0091584E">
      <w:pPr>
        <w:pStyle w:val="Nadpis1"/>
      </w:pPr>
    </w:p>
    <w:p w14:paraId="52645B8D" w14:textId="77777777" w:rsidR="008C2AA8" w:rsidRDefault="00371115" w:rsidP="00371115">
      <w:pPr>
        <w:pStyle w:val="Nadpis2"/>
        <w:tabs>
          <w:tab w:val="center" w:pos="4808"/>
          <w:tab w:val="left" w:pos="8856"/>
        </w:tabs>
        <w:jc w:val="left"/>
      </w:pPr>
      <w:r>
        <w:tab/>
      </w:r>
      <w:r w:rsidR="00CE028B">
        <w:t xml:space="preserve">Všeobecné informace o </w:t>
      </w:r>
      <w:r w:rsidR="00665357">
        <w:t>organizaci</w:t>
      </w:r>
      <w:r w:rsidR="00CE028B">
        <w:t xml:space="preserve"> </w:t>
      </w:r>
      <w:r w:rsidR="00A44D50">
        <w:t>pro Hornickou ročenku</w:t>
      </w:r>
      <w:r>
        <w:tab/>
      </w:r>
    </w:p>
    <w:tbl>
      <w:tblPr>
        <w:tblW w:w="737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rvní tabulka obsahuje název společnosti a datum a čas. Druhá tabulka obsahuje jméno tazatele. Třetí tabulka obsahuje funkci a telefonní číslo tazatele. Čtvrtá tabulka uvádí žádanou pracovní pozici a požadované dovednosti."/>
      </w:tblPr>
      <w:tblGrid>
        <w:gridCol w:w="1839"/>
        <w:gridCol w:w="7800"/>
        <w:gridCol w:w="832"/>
        <w:gridCol w:w="1724"/>
        <w:gridCol w:w="566"/>
        <w:gridCol w:w="1414"/>
      </w:tblGrid>
      <w:tr w:rsidR="008B6365" w14:paraId="48C57940" w14:textId="77777777" w:rsidTr="0009334B">
        <w:trPr>
          <w:trHeight w:val="432"/>
        </w:trPr>
        <w:tc>
          <w:tcPr>
            <w:tcW w:w="1839" w:type="dxa"/>
            <w:tcMar>
              <w:right w:w="115" w:type="dxa"/>
            </w:tcMar>
            <w:vAlign w:val="bottom"/>
          </w:tcPr>
          <w:p w14:paraId="6F19094F" w14:textId="77777777" w:rsidR="008B6365" w:rsidRDefault="00EB5DB5" w:rsidP="005A5523">
            <w:r>
              <w:t>Název</w:t>
            </w:r>
            <w:r w:rsidR="0085459E">
              <w:rPr>
                <w:rStyle w:val="Znakapoznpodarou"/>
              </w:rPr>
              <w:footnoteReference w:id="2"/>
            </w:r>
            <w:r w:rsidR="008C2AA8">
              <w:rPr>
                <w:lang w:bidi="cs-CZ"/>
              </w:rPr>
              <w:t>:</w:t>
            </w:r>
          </w:p>
        </w:tc>
        <w:tc>
          <w:tcPr>
            <w:tcW w:w="7800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101B2088" w14:textId="3645FBC0" w:rsidR="008B6365" w:rsidRDefault="008B6365" w:rsidP="005A5523"/>
        </w:tc>
        <w:tc>
          <w:tcPr>
            <w:tcW w:w="832" w:type="dxa"/>
            <w:tcMar>
              <w:right w:w="115" w:type="dxa"/>
            </w:tcMar>
            <w:vAlign w:val="bottom"/>
          </w:tcPr>
          <w:p w14:paraId="7BBBCBE2" w14:textId="77777777" w:rsidR="008B6365" w:rsidRDefault="008B6365" w:rsidP="005A5523">
            <w:pPr>
              <w:jc w:val="right"/>
            </w:pPr>
          </w:p>
        </w:tc>
        <w:tc>
          <w:tcPr>
            <w:tcW w:w="1724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6E898C11" w14:textId="77777777" w:rsidR="008B6365" w:rsidRDefault="008B6365" w:rsidP="005A5523"/>
        </w:tc>
        <w:tc>
          <w:tcPr>
            <w:tcW w:w="566" w:type="dxa"/>
            <w:tcMar>
              <w:right w:w="115" w:type="dxa"/>
            </w:tcMar>
            <w:vAlign w:val="bottom"/>
          </w:tcPr>
          <w:p w14:paraId="2DCF68D4" w14:textId="77777777" w:rsidR="008B6365" w:rsidRDefault="008B6365" w:rsidP="005A5523">
            <w:pPr>
              <w:jc w:val="right"/>
            </w:pPr>
          </w:p>
        </w:tc>
        <w:tc>
          <w:tcPr>
            <w:tcW w:w="1414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08F56236" w14:textId="77777777" w:rsidR="008B6365" w:rsidRDefault="008B6365" w:rsidP="005A5523"/>
        </w:tc>
      </w:tr>
    </w:tbl>
    <w:tbl>
      <w:tblPr>
        <w:tblStyle w:val="Svtlmkatabulky"/>
        <w:tblW w:w="5054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První tabulka obsahuje název společnosti a datum a čas. Druhá tabulka obsahuje jméno tazatele. Třetí tabulka obsahuje funkci a telefonní číslo tazatele. Čtvrtá tabulka uvádí žádanou pracovní pozici a požadované dovednosti."/>
      </w:tblPr>
      <w:tblGrid>
        <w:gridCol w:w="1869"/>
        <w:gridCol w:w="7852"/>
      </w:tblGrid>
      <w:tr w:rsidR="004668FB" w14:paraId="62FB3B9C" w14:textId="77777777" w:rsidTr="00946580">
        <w:trPr>
          <w:trHeight w:val="372"/>
        </w:trPr>
        <w:tc>
          <w:tcPr>
            <w:tcW w:w="1869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  <w:vAlign w:val="bottom"/>
          </w:tcPr>
          <w:p w14:paraId="5AC9589A" w14:textId="77777777" w:rsidR="004668FB" w:rsidRDefault="00EB5DB5" w:rsidP="004509FE">
            <w:r>
              <w:t>Adresa</w:t>
            </w:r>
            <w:r w:rsidR="00A0739A">
              <w:t xml:space="preserve"> sídla</w:t>
            </w:r>
            <w:r w:rsidR="004668FB">
              <w:rPr>
                <w:lang w:bidi="cs-CZ"/>
              </w:rPr>
              <w:t>:</w:t>
            </w:r>
          </w:p>
        </w:tc>
        <w:tc>
          <w:tcPr>
            <w:tcW w:w="7852" w:type="dxa"/>
            <w:tcMar>
              <w:left w:w="0" w:type="dxa"/>
              <w:right w:w="115" w:type="dxa"/>
            </w:tcMar>
            <w:vAlign w:val="bottom"/>
          </w:tcPr>
          <w:p w14:paraId="7958E94E" w14:textId="35D7C6A6" w:rsidR="004668FB" w:rsidRDefault="004668FB" w:rsidP="004509FE"/>
        </w:tc>
      </w:tr>
      <w:tr w:rsidR="00BC5B8C" w14:paraId="0318E4E5" w14:textId="77777777" w:rsidTr="00946580">
        <w:trPr>
          <w:trHeight w:val="372"/>
        </w:trPr>
        <w:tc>
          <w:tcPr>
            <w:tcW w:w="1869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  <w:vAlign w:val="bottom"/>
          </w:tcPr>
          <w:p w14:paraId="5B2ACDA0" w14:textId="77777777" w:rsidR="00BC5B8C" w:rsidRDefault="00BC5B8C" w:rsidP="004509FE">
            <w:r>
              <w:t>Kontaktní údaje</w:t>
            </w:r>
            <w:r w:rsidR="00207089">
              <w:rPr>
                <w:rStyle w:val="Znakapoznpodarou"/>
              </w:rPr>
              <w:footnoteReference w:id="3"/>
            </w:r>
            <w:r>
              <w:t>:</w:t>
            </w:r>
          </w:p>
        </w:tc>
        <w:tc>
          <w:tcPr>
            <w:tcW w:w="7852" w:type="dxa"/>
            <w:tcMar>
              <w:left w:w="0" w:type="dxa"/>
              <w:right w:w="115" w:type="dxa"/>
            </w:tcMar>
            <w:vAlign w:val="bottom"/>
          </w:tcPr>
          <w:p w14:paraId="11C9BB08" w14:textId="31EC963D" w:rsidR="00BC5B8C" w:rsidRDefault="00BC5B8C" w:rsidP="004509FE"/>
        </w:tc>
      </w:tr>
      <w:tr w:rsidR="009941B1" w14:paraId="6ED8E790" w14:textId="77777777" w:rsidTr="00946580">
        <w:trPr>
          <w:trHeight w:val="372"/>
        </w:trPr>
        <w:tc>
          <w:tcPr>
            <w:tcW w:w="1869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  <w:vAlign w:val="bottom"/>
          </w:tcPr>
          <w:p w14:paraId="6D11E780" w14:textId="77777777" w:rsidR="009941B1" w:rsidRDefault="009941B1" w:rsidP="004509FE"/>
        </w:tc>
        <w:tc>
          <w:tcPr>
            <w:tcW w:w="7852" w:type="dxa"/>
            <w:tcMar>
              <w:left w:w="0" w:type="dxa"/>
              <w:right w:w="115" w:type="dxa"/>
            </w:tcMar>
            <w:vAlign w:val="bottom"/>
          </w:tcPr>
          <w:p w14:paraId="62EB1030" w14:textId="792766C9" w:rsidR="009941B1" w:rsidRPr="00264C00" w:rsidRDefault="009941B1" w:rsidP="00752D4F">
            <w:pPr>
              <w:rPr>
                <w:i/>
              </w:rPr>
            </w:pPr>
          </w:p>
        </w:tc>
      </w:tr>
      <w:tr w:rsidR="00946580" w14:paraId="2F8FB0F6" w14:textId="77777777" w:rsidTr="00946580">
        <w:trPr>
          <w:trHeight w:val="372"/>
        </w:trPr>
        <w:tc>
          <w:tcPr>
            <w:tcW w:w="1869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  <w:vAlign w:val="bottom"/>
          </w:tcPr>
          <w:p w14:paraId="12386F42" w14:textId="77777777" w:rsidR="00946580" w:rsidRDefault="00946580" w:rsidP="004509FE"/>
          <w:p w14:paraId="1A10F8D7" w14:textId="77777777" w:rsidR="0037200F" w:rsidRDefault="0037200F" w:rsidP="004509FE"/>
        </w:tc>
        <w:tc>
          <w:tcPr>
            <w:tcW w:w="7852" w:type="dxa"/>
            <w:tcMar>
              <w:left w:w="0" w:type="dxa"/>
              <w:right w:w="115" w:type="dxa"/>
            </w:tcMar>
            <w:vAlign w:val="bottom"/>
          </w:tcPr>
          <w:p w14:paraId="18271CFC" w14:textId="77777777" w:rsidR="00946580" w:rsidRPr="00264C00" w:rsidRDefault="00946580" w:rsidP="004509FE">
            <w:pPr>
              <w:rPr>
                <w:i/>
              </w:rPr>
            </w:pPr>
          </w:p>
        </w:tc>
      </w:tr>
    </w:tbl>
    <w:p w14:paraId="368496CC" w14:textId="77777777" w:rsidR="0089521D" w:rsidRDefault="00DB055C" w:rsidP="003006DE">
      <w:pPr>
        <w:pStyle w:val="Nadpis2"/>
      </w:pPr>
      <w:r>
        <w:t>Doplňující i</w:t>
      </w:r>
      <w:r w:rsidR="00EE1123">
        <w:t>nformace pro Hornickou ročenku</w:t>
      </w:r>
      <w:r w:rsidR="00D73881">
        <w:rPr>
          <w:rStyle w:val="Znakapoznpodarou"/>
        </w:rPr>
        <w:footnoteReference w:id="4"/>
      </w:r>
    </w:p>
    <w:tbl>
      <w:tblPr>
        <w:tblStyle w:val="Svtlmkatabulky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7768"/>
      </w:tblGrid>
      <w:tr w:rsidR="0089521D" w14:paraId="6C80708F" w14:textId="77777777" w:rsidTr="00035508">
        <w:trPr>
          <w:trHeight w:val="432"/>
        </w:trPr>
        <w:tc>
          <w:tcPr>
            <w:tcW w:w="1849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06BC6070" w14:textId="77777777" w:rsidR="0089521D" w:rsidRDefault="002F7882" w:rsidP="000B6A3A">
            <w:r>
              <w:t>Vrcholový management</w:t>
            </w:r>
            <w:r>
              <w:rPr>
                <w:rStyle w:val="Znakapoznpodarou"/>
              </w:rPr>
              <w:footnoteReference w:id="5"/>
            </w:r>
            <w:r>
              <w:rPr>
                <w:lang w:bidi="cs-CZ"/>
              </w:rPr>
              <w:t>:</w:t>
            </w:r>
          </w:p>
        </w:tc>
        <w:tc>
          <w:tcPr>
            <w:tcW w:w="7768" w:type="dxa"/>
            <w:tcMar>
              <w:left w:w="0" w:type="dxa"/>
              <w:right w:w="0" w:type="dxa"/>
            </w:tcMar>
            <w:vAlign w:val="bottom"/>
          </w:tcPr>
          <w:p w14:paraId="4F6EE628" w14:textId="779F3490" w:rsidR="0089521D" w:rsidRDefault="0089521D" w:rsidP="00752D4F"/>
        </w:tc>
      </w:tr>
      <w:tr w:rsidR="002F7882" w14:paraId="23B75939" w14:textId="77777777" w:rsidTr="00035508">
        <w:trPr>
          <w:trHeight w:val="432"/>
        </w:trPr>
        <w:tc>
          <w:tcPr>
            <w:tcW w:w="1849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166B0A99" w14:textId="77777777" w:rsidR="002F7882" w:rsidRDefault="00084B86" w:rsidP="002F7882">
            <w:r>
              <w:t>Organizační členění</w:t>
            </w:r>
            <w:r>
              <w:rPr>
                <w:rStyle w:val="Znakapoznpodarou"/>
              </w:rPr>
              <w:footnoteReference w:id="6"/>
            </w:r>
            <w:r>
              <w:rPr>
                <w:lang w:bidi="cs-CZ"/>
              </w:rPr>
              <w:t>:</w:t>
            </w:r>
          </w:p>
        </w:tc>
        <w:tc>
          <w:tcPr>
            <w:tcW w:w="7768" w:type="dxa"/>
            <w:tcMar>
              <w:left w:w="0" w:type="dxa"/>
              <w:right w:w="0" w:type="dxa"/>
            </w:tcMar>
            <w:vAlign w:val="bottom"/>
          </w:tcPr>
          <w:p w14:paraId="5986CEC6" w14:textId="06390D8E" w:rsidR="002F7882" w:rsidRDefault="00752D4F" w:rsidP="002F7882">
            <w:r>
              <w:t>Viz. příloha</w:t>
            </w:r>
          </w:p>
        </w:tc>
      </w:tr>
      <w:tr w:rsidR="002F7882" w14:paraId="00B5E323" w14:textId="77777777" w:rsidTr="00035508">
        <w:trPr>
          <w:trHeight w:val="432"/>
        </w:trPr>
        <w:tc>
          <w:tcPr>
            <w:tcW w:w="1849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2CF8369D" w14:textId="77777777" w:rsidR="00F009BA" w:rsidRDefault="00F009BA" w:rsidP="002F7882"/>
          <w:p w14:paraId="3593E97E" w14:textId="77777777" w:rsidR="00F009BA" w:rsidRDefault="00F009BA" w:rsidP="002F7882"/>
          <w:p w14:paraId="4BE6AAA3" w14:textId="4953F968" w:rsidR="002F7882" w:rsidRDefault="002F7882" w:rsidP="002F7882">
            <w:r>
              <w:t>Stručná charakteristika</w:t>
            </w:r>
            <w:r>
              <w:rPr>
                <w:rStyle w:val="Znakapoznpodarou"/>
              </w:rPr>
              <w:footnoteReference w:id="7"/>
            </w:r>
            <w:r>
              <w:rPr>
                <w:lang w:bidi="cs-CZ"/>
              </w:rPr>
              <w:t>:</w:t>
            </w:r>
          </w:p>
        </w:tc>
        <w:tc>
          <w:tcPr>
            <w:tcW w:w="7768" w:type="dxa"/>
            <w:tcMar>
              <w:left w:w="0" w:type="dxa"/>
              <w:right w:w="0" w:type="dxa"/>
            </w:tcMar>
            <w:vAlign w:val="bottom"/>
          </w:tcPr>
          <w:p w14:paraId="086AC635" w14:textId="77777777" w:rsidR="00F009BA" w:rsidRDefault="00F009BA" w:rsidP="00D80A50">
            <w:pPr>
              <w:jc w:val="both"/>
            </w:pPr>
          </w:p>
          <w:p w14:paraId="37B0478E" w14:textId="57B08CDB" w:rsidR="002F7882" w:rsidRDefault="002F7882" w:rsidP="00D80A50">
            <w:pPr>
              <w:jc w:val="both"/>
            </w:pPr>
          </w:p>
        </w:tc>
      </w:tr>
      <w:tr w:rsidR="000D58E9" w14:paraId="054C8CF2" w14:textId="77777777" w:rsidTr="00035508">
        <w:trPr>
          <w:trHeight w:val="432"/>
        </w:trPr>
        <w:tc>
          <w:tcPr>
            <w:tcW w:w="1849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25ABB82F" w14:textId="77777777" w:rsidR="000D58E9" w:rsidRDefault="000D58E9" w:rsidP="002F7882"/>
        </w:tc>
        <w:tc>
          <w:tcPr>
            <w:tcW w:w="7768" w:type="dxa"/>
            <w:tcMar>
              <w:left w:w="0" w:type="dxa"/>
              <w:right w:w="0" w:type="dxa"/>
            </w:tcMar>
            <w:vAlign w:val="bottom"/>
          </w:tcPr>
          <w:p w14:paraId="47C5AB61" w14:textId="77777777" w:rsidR="000D58E9" w:rsidRDefault="000D58E9" w:rsidP="002F7882"/>
        </w:tc>
      </w:tr>
      <w:tr w:rsidR="002F7882" w14:paraId="2EE9A925" w14:textId="77777777" w:rsidTr="00035508">
        <w:trPr>
          <w:trHeight w:val="432"/>
        </w:trPr>
        <w:tc>
          <w:tcPr>
            <w:tcW w:w="1849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5CD7734E" w14:textId="77777777" w:rsidR="002F7882" w:rsidRDefault="002F7882" w:rsidP="002F7882">
            <w:r>
              <w:t>Stěžejní aktivity</w:t>
            </w:r>
            <w:r>
              <w:rPr>
                <w:rStyle w:val="Znakapoznpodarou"/>
              </w:rPr>
              <w:footnoteReference w:id="8"/>
            </w:r>
            <w:r>
              <w:rPr>
                <w:lang w:bidi="cs-CZ"/>
              </w:rPr>
              <w:t>:</w:t>
            </w:r>
          </w:p>
        </w:tc>
        <w:tc>
          <w:tcPr>
            <w:tcW w:w="7768" w:type="dxa"/>
            <w:tcMar>
              <w:left w:w="0" w:type="dxa"/>
              <w:right w:w="0" w:type="dxa"/>
            </w:tcMar>
            <w:vAlign w:val="bottom"/>
          </w:tcPr>
          <w:p w14:paraId="5B50340C" w14:textId="2B18A359" w:rsidR="002F7882" w:rsidRDefault="002F7882" w:rsidP="002F7882"/>
        </w:tc>
      </w:tr>
      <w:tr w:rsidR="000D58E9" w14:paraId="743AF6F4" w14:textId="77777777" w:rsidTr="00035508">
        <w:trPr>
          <w:trHeight w:val="432"/>
        </w:trPr>
        <w:tc>
          <w:tcPr>
            <w:tcW w:w="1849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3B00D364" w14:textId="77777777" w:rsidR="000D58E9" w:rsidRDefault="000D58E9" w:rsidP="002F7882"/>
        </w:tc>
        <w:tc>
          <w:tcPr>
            <w:tcW w:w="7768" w:type="dxa"/>
            <w:tcMar>
              <w:left w:w="0" w:type="dxa"/>
              <w:right w:w="0" w:type="dxa"/>
            </w:tcMar>
            <w:vAlign w:val="bottom"/>
          </w:tcPr>
          <w:p w14:paraId="29BA8988" w14:textId="77777777" w:rsidR="000D58E9" w:rsidRDefault="000D58E9" w:rsidP="002F7882"/>
        </w:tc>
      </w:tr>
      <w:tr w:rsidR="002F7882" w14:paraId="3CF41ABB" w14:textId="77777777" w:rsidTr="00035508">
        <w:trPr>
          <w:trHeight w:val="432"/>
        </w:trPr>
        <w:tc>
          <w:tcPr>
            <w:tcW w:w="1849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550AC2C9" w14:textId="77777777" w:rsidR="002F7882" w:rsidRDefault="002F7882" w:rsidP="002F7882">
            <w:r>
              <w:t>Další informace</w:t>
            </w:r>
            <w:r>
              <w:rPr>
                <w:rStyle w:val="Znakapoznpodarou"/>
              </w:rPr>
              <w:footnoteReference w:id="9"/>
            </w:r>
            <w:r>
              <w:rPr>
                <w:lang w:bidi="cs-CZ"/>
              </w:rPr>
              <w:t>:</w:t>
            </w:r>
          </w:p>
        </w:tc>
        <w:tc>
          <w:tcPr>
            <w:tcW w:w="7768" w:type="dxa"/>
            <w:tcMar>
              <w:left w:w="0" w:type="dxa"/>
              <w:right w:w="0" w:type="dxa"/>
            </w:tcMar>
            <w:vAlign w:val="bottom"/>
          </w:tcPr>
          <w:p w14:paraId="52DB2A57" w14:textId="1EC0D963" w:rsidR="002F7882" w:rsidRDefault="002F7882" w:rsidP="002F7882"/>
        </w:tc>
      </w:tr>
      <w:tr w:rsidR="000D58E9" w14:paraId="3D54F7C3" w14:textId="77777777" w:rsidTr="00035508">
        <w:trPr>
          <w:trHeight w:val="432"/>
        </w:trPr>
        <w:tc>
          <w:tcPr>
            <w:tcW w:w="1849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7CF5BE5D" w14:textId="77777777" w:rsidR="000D58E9" w:rsidRDefault="000D58E9" w:rsidP="002F7882"/>
        </w:tc>
        <w:tc>
          <w:tcPr>
            <w:tcW w:w="7768" w:type="dxa"/>
            <w:tcMar>
              <w:left w:w="0" w:type="dxa"/>
              <w:right w:w="0" w:type="dxa"/>
            </w:tcMar>
            <w:vAlign w:val="bottom"/>
          </w:tcPr>
          <w:p w14:paraId="7A94E653" w14:textId="6B3F557C" w:rsidR="000D58E9" w:rsidRDefault="000D58E9" w:rsidP="002F7882"/>
        </w:tc>
      </w:tr>
      <w:tr w:rsidR="000D58E9" w14:paraId="0CB6EEA3" w14:textId="77777777" w:rsidTr="00035508">
        <w:trPr>
          <w:trHeight w:val="432"/>
        </w:trPr>
        <w:tc>
          <w:tcPr>
            <w:tcW w:w="1849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24992394" w14:textId="77777777" w:rsidR="000D58E9" w:rsidRDefault="000D58E9" w:rsidP="002F7882"/>
        </w:tc>
        <w:tc>
          <w:tcPr>
            <w:tcW w:w="7768" w:type="dxa"/>
            <w:tcMar>
              <w:left w:w="0" w:type="dxa"/>
              <w:right w:w="0" w:type="dxa"/>
            </w:tcMar>
            <w:vAlign w:val="bottom"/>
          </w:tcPr>
          <w:p w14:paraId="21F69B77" w14:textId="77777777" w:rsidR="000D58E9" w:rsidRDefault="000D58E9" w:rsidP="002F7882"/>
        </w:tc>
      </w:tr>
    </w:tbl>
    <w:p w14:paraId="7BB24A94" w14:textId="77777777" w:rsidR="0091584E" w:rsidRDefault="0091584E"/>
    <w:p w14:paraId="01E3F705" w14:textId="77777777" w:rsidR="000F67E1" w:rsidRDefault="000F67E1"/>
    <w:p w14:paraId="1AABD862" w14:textId="77777777" w:rsidR="008C2AA8" w:rsidRDefault="00A84410" w:rsidP="00A84410">
      <w:pPr>
        <w:pStyle w:val="Nadpis2"/>
        <w:tabs>
          <w:tab w:val="left" w:pos="585"/>
          <w:tab w:val="center" w:pos="4808"/>
        </w:tabs>
        <w:jc w:val="left"/>
      </w:pPr>
      <w:r>
        <w:tab/>
      </w:r>
      <w:r>
        <w:tab/>
      </w:r>
      <w:r w:rsidR="00611599">
        <w:t xml:space="preserve">Informace pro soutěž „Zlatý </w:t>
      </w:r>
      <w:proofErr w:type="spellStart"/>
      <w:r w:rsidR="00611599">
        <w:t>Permon</w:t>
      </w:r>
      <w:proofErr w:type="spellEnd"/>
      <w:r w:rsidR="00611599">
        <w:t>“</w:t>
      </w:r>
    </w:p>
    <w:tbl>
      <w:tblPr>
        <w:tblStyle w:val="Svtlmkatabulky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7768"/>
      </w:tblGrid>
      <w:tr w:rsidR="00287575" w14:paraId="6DFCB56A" w14:textId="77777777" w:rsidTr="00287575">
        <w:trPr>
          <w:trHeight w:val="432"/>
        </w:trPr>
        <w:tc>
          <w:tcPr>
            <w:tcW w:w="1849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  <w:vAlign w:val="bottom"/>
          </w:tcPr>
          <w:p w14:paraId="4D98E917" w14:textId="77777777" w:rsidR="00287575" w:rsidRDefault="00287575" w:rsidP="000B6A3A">
            <w:r>
              <w:t>Kategorie</w:t>
            </w:r>
            <w:r w:rsidR="009C3126">
              <w:rPr>
                <w:rStyle w:val="Znakapoznpodarou"/>
              </w:rPr>
              <w:footnoteReference w:id="10"/>
            </w:r>
            <w:r>
              <w:rPr>
                <w:lang w:bidi="cs-CZ"/>
              </w:rPr>
              <w:t>:</w:t>
            </w:r>
          </w:p>
        </w:tc>
        <w:tc>
          <w:tcPr>
            <w:tcW w:w="7768" w:type="dxa"/>
            <w:tcMar>
              <w:left w:w="0" w:type="dxa"/>
              <w:right w:w="115" w:type="dxa"/>
            </w:tcMar>
            <w:vAlign w:val="bottom"/>
          </w:tcPr>
          <w:p w14:paraId="0564256F" w14:textId="05F46F6D" w:rsidR="00287575" w:rsidRPr="00264C00" w:rsidRDefault="00287575" w:rsidP="000B6A3A">
            <w:pPr>
              <w:rPr>
                <w:i/>
              </w:rPr>
            </w:pPr>
          </w:p>
        </w:tc>
      </w:tr>
      <w:tr w:rsidR="006A751C" w14:paraId="7141564D" w14:textId="77777777" w:rsidTr="00287575">
        <w:trPr>
          <w:trHeight w:val="432"/>
        </w:trPr>
        <w:tc>
          <w:tcPr>
            <w:tcW w:w="1849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  <w:vAlign w:val="bottom"/>
          </w:tcPr>
          <w:p w14:paraId="12C89627" w14:textId="77777777" w:rsidR="006A751C" w:rsidRDefault="006A751C" w:rsidP="000B6A3A"/>
        </w:tc>
        <w:tc>
          <w:tcPr>
            <w:tcW w:w="7768" w:type="dxa"/>
            <w:tcMar>
              <w:left w:w="0" w:type="dxa"/>
              <w:right w:w="115" w:type="dxa"/>
            </w:tcMar>
            <w:vAlign w:val="bottom"/>
          </w:tcPr>
          <w:p w14:paraId="34350659" w14:textId="77777777" w:rsidR="006A751C" w:rsidRPr="00264C00" w:rsidRDefault="006A751C" w:rsidP="000B6A3A">
            <w:pPr>
              <w:rPr>
                <w:i/>
              </w:rPr>
            </w:pPr>
          </w:p>
        </w:tc>
      </w:tr>
    </w:tbl>
    <w:tbl>
      <w:tblPr>
        <w:tblW w:w="530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4111"/>
        <w:gridCol w:w="780"/>
        <w:gridCol w:w="3476"/>
      </w:tblGrid>
      <w:tr w:rsidR="00264AFF" w14:paraId="62FF51E5" w14:textId="77777777" w:rsidTr="000F67E1">
        <w:trPr>
          <w:trHeight w:val="454"/>
        </w:trPr>
        <w:tc>
          <w:tcPr>
            <w:tcW w:w="1843" w:type="dxa"/>
            <w:tcMar>
              <w:right w:w="115" w:type="dxa"/>
            </w:tcMar>
            <w:vAlign w:val="bottom"/>
          </w:tcPr>
          <w:p w14:paraId="7298BD3C" w14:textId="77777777" w:rsidR="003D20B9" w:rsidRDefault="003D20B9" w:rsidP="009B5CE1"/>
          <w:p w14:paraId="68A08AF9" w14:textId="77777777" w:rsidR="00264AFF" w:rsidRDefault="00170A06" w:rsidP="009B5CE1">
            <w:r>
              <w:t>1. k</w:t>
            </w:r>
            <w:r w:rsidR="009B5CE1">
              <w:t>ritéri</w:t>
            </w:r>
            <w:r>
              <w:t>um</w:t>
            </w:r>
            <w:r w:rsidR="009B5CE1">
              <w:t xml:space="preserve"> hodnocení</w:t>
            </w:r>
            <w:r w:rsidR="009B5CE1">
              <w:rPr>
                <w:lang w:bidi="cs-CZ"/>
              </w:rPr>
              <w:t>: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72006D1D" w14:textId="77777777" w:rsidR="00264AFF" w:rsidRDefault="00E74CA6" w:rsidP="000B6A3A">
            <w:r>
              <w:t>M</w:t>
            </w:r>
            <w:r w:rsidR="002573BD" w:rsidRPr="002573BD">
              <w:t>imořádné události - počet mimořádných událostí na pracovištích subjektu kvalifikovaných podle báňských předpisů</w:t>
            </w:r>
          </w:p>
        </w:tc>
        <w:tc>
          <w:tcPr>
            <w:tcW w:w="780" w:type="dxa"/>
            <w:tcMar>
              <w:right w:w="115" w:type="dxa"/>
            </w:tcMar>
            <w:vAlign w:val="bottom"/>
          </w:tcPr>
          <w:p w14:paraId="1566D8A4" w14:textId="77777777" w:rsidR="00264AFF" w:rsidRDefault="00264AFF" w:rsidP="000B6A3A">
            <w:pPr>
              <w:jc w:val="right"/>
            </w:pPr>
          </w:p>
        </w:tc>
        <w:tc>
          <w:tcPr>
            <w:tcW w:w="3476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2591BCA8" w14:textId="0D636631" w:rsidR="00264AFF" w:rsidRDefault="00264C00" w:rsidP="000B6A3A">
            <w:r>
              <w:t>Počet</w:t>
            </w:r>
            <w:r w:rsidR="00264AFF">
              <w:rPr>
                <w:lang w:bidi="cs-CZ"/>
              </w:rPr>
              <w:t>:</w:t>
            </w:r>
            <w:r w:rsidR="00AD012D">
              <w:rPr>
                <w:lang w:bidi="cs-CZ"/>
              </w:rPr>
              <w:t xml:space="preserve"> </w:t>
            </w:r>
          </w:p>
        </w:tc>
      </w:tr>
      <w:tr w:rsidR="00922FA5" w14:paraId="4BE48E04" w14:textId="77777777" w:rsidTr="000F67E1">
        <w:trPr>
          <w:trHeight w:val="454"/>
        </w:trPr>
        <w:tc>
          <w:tcPr>
            <w:tcW w:w="1843" w:type="dxa"/>
            <w:tcMar>
              <w:right w:w="115" w:type="dxa"/>
            </w:tcMar>
            <w:vAlign w:val="bottom"/>
          </w:tcPr>
          <w:p w14:paraId="77F5A85D" w14:textId="77777777" w:rsidR="00922FA5" w:rsidRDefault="00170A06" w:rsidP="000B6A3A">
            <w:r>
              <w:t>2. k</w:t>
            </w:r>
            <w:r w:rsidR="009B5CE1">
              <w:t>ritéri</w:t>
            </w:r>
            <w:r>
              <w:t>um</w:t>
            </w:r>
            <w:r w:rsidR="009B5CE1">
              <w:t xml:space="preserve"> hodnocení</w:t>
            </w:r>
            <w:r w:rsidR="009B5CE1">
              <w:rPr>
                <w:lang w:bidi="cs-CZ"/>
              </w:rPr>
              <w:t>: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2648E063" w14:textId="77777777" w:rsidR="00922FA5" w:rsidRDefault="00E74CA6" w:rsidP="000B6A3A">
            <w:r>
              <w:t>Ú</w:t>
            </w:r>
            <w:r w:rsidR="00922FA5" w:rsidRPr="00EB77C1">
              <w:t>razová četnost – procenty vyjádřený počet pracovních úrazů připadajících na sto zaměstnanců</w:t>
            </w:r>
          </w:p>
        </w:tc>
        <w:tc>
          <w:tcPr>
            <w:tcW w:w="780" w:type="dxa"/>
            <w:tcMar>
              <w:right w:w="115" w:type="dxa"/>
            </w:tcMar>
            <w:vAlign w:val="bottom"/>
          </w:tcPr>
          <w:p w14:paraId="54D4FF52" w14:textId="77777777" w:rsidR="00922FA5" w:rsidRDefault="00922FA5" w:rsidP="000B6A3A">
            <w:pPr>
              <w:jc w:val="right"/>
            </w:pPr>
          </w:p>
        </w:tc>
        <w:tc>
          <w:tcPr>
            <w:tcW w:w="3476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0A53BFF7" w14:textId="3954251E" w:rsidR="00922FA5" w:rsidRDefault="00922FA5" w:rsidP="000B6A3A">
            <w:r>
              <w:t>Hodnota</w:t>
            </w:r>
            <w:r>
              <w:rPr>
                <w:rStyle w:val="Znakapoznpodarou"/>
              </w:rPr>
              <w:footnoteReference w:id="11"/>
            </w:r>
            <w:r>
              <w:t>:</w:t>
            </w:r>
            <w:r w:rsidR="00255F0D">
              <w:t xml:space="preserve"> </w:t>
            </w:r>
          </w:p>
        </w:tc>
      </w:tr>
      <w:tr w:rsidR="00922FA5" w14:paraId="30FFA3BF" w14:textId="77777777" w:rsidTr="000F67E1">
        <w:trPr>
          <w:trHeight w:val="454"/>
        </w:trPr>
        <w:tc>
          <w:tcPr>
            <w:tcW w:w="1843" w:type="dxa"/>
            <w:tcMar>
              <w:right w:w="115" w:type="dxa"/>
            </w:tcMar>
            <w:vAlign w:val="bottom"/>
          </w:tcPr>
          <w:p w14:paraId="1A2902B3" w14:textId="77777777" w:rsidR="00922FA5" w:rsidRDefault="000F67E1" w:rsidP="000B6A3A">
            <w:r>
              <w:t>3. k</w:t>
            </w:r>
            <w:r w:rsidR="009B5CE1">
              <w:t>ritéri</w:t>
            </w:r>
            <w:r>
              <w:t>um</w:t>
            </w:r>
            <w:r w:rsidR="009B5CE1">
              <w:t xml:space="preserve"> hodnocení</w:t>
            </w:r>
            <w:r w:rsidR="009B5CE1">
              <w:rPr>
                <w:lang w:bidi="cs-CZ"/>
              </w:rPr>
              <w:t>: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32595F4D" w14:textId="77777777" w:rsidR="00922FA5" w:rsidRDefault="001A4E9D" w:rsidP="000B6A3A">
            <w:r>
              <w:t>Ú</w:t>
            </w:r>
            <w:r w:rsidR="004E7E3E" w:rsidRPr="004E7E3E">
              <w:t>razová závažnost - průměrná délka trvání pracovní neschopnosti jako následku pracovního úrazu tj. počet dnů pracovní neschopnosti na jeden pracovní úraz</w:t>
            </w:r>
          </w:p>
        </w:tc>
        <w:tc>
          <w:tcPr>
            <w:tcW w:w="780" w:type="dxa"/>
            <w:tcMar>
              <w:right w:w="115" w:type="dxa"/>
            </w:tcMar>
            <w:vAlign w:val="bottom"/>
          </w:tcPr>
          <w:p w14:paraId="29A9D162" w14:textId="77777777" w:rsidR="00922FA5" w:rsidRDefault="00922FA5" w:rsidP="000B6A3A">
            <w:pPr>
              <w:jc w:val="right"/>
            </w:pPr>
          </w:p>
        </w:tc>
        <w:tc>
          <w:tcPr>
            <w:tcW w:w="3476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72D27038" w14:textId="6C20B607" w:rsidR="00922FA5" w:rsidRDefault="00922FA5" w:rsidP="000B6A3A">
            <w:r>
              <w:t>Hodnota</w:t>
            </w:r>
            <w:r w:rsidR="00342A2B">
              <w:rPr>
                <w:rStyle w:val="Znakapoznpodarou"/>
              </w:rPr>
              <w:footnoteReference w:id="12"/>
            </w:r>
            <w:r>
              <w:t>:</w:t>
            </w:r>
            <w:r w:rsidR="00255F0D">
              <w:t xml:space="preserve"> </w:t>
            </w:r>
          </w:p>
        </w:tc>
      </w:tr>
      <w:tr w:rsidR="00922FA5" w14:paraId="7B91F609" w14:textId="77777777" w:rsidTr="000F67E1">
        <w:trPr>
          <w:trHeight w:val="454"/>
        </w:trPr>
        <w:tc>
          <w:tcPr>
            <w:tcW w:w="1843" w:type="dxa"/>
            <w:tcMar>
              <w:right w:w="115" w:type="dxa"/>
            </w:tcMar>
            <w:vAlign w:val="bottom"/>
          </w:tcPr>
          <w:p w14:paraId="5A39B2D9" w14:textId="77777777" w:rsidR="00922FA5" w:rsidRDefault="000F67E1" w:rsidP="000B6A3A">
            <w:r>
              <w:t xml:space="preserve">4. kritérium </w:t>
            </w:r>
            <w:r w:rsidR="009B5CE1">
              <w:t>hodnocení</w:t>
            </w:r>
            <w:r w:rsidR="009B5CE1">
              <w:rPr>
                <w:lang w:bidi="cs-CZ"/>
              </w:rPr>
              <w:t>: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728F0E37" w14:textId="77777777" w:rsidR="00922FA5" w:rsidRDefault="001A4E9D" w:rsidP="000B6A3A">
            <w:r>
              <w:t>N</w:t>
            </w:r>
            <w:r w:rsidR="003A0649" w:rsidRPr="003A0649">
              <w:t xml:space="preserve">ávrhy obvodních báňských úřadů </w:t>
            </w:r>
            <w:r>
              <w:br/>
            </w:r>
            <w:r w:rsidR="003A0649" w:rsidRPr="003A0649">
              <w:t>a svazových inspektorů bezpečnosti práce opírající se o vyhodnocení součinnosti organizací v oblasti bezpečnosti a ochrany zdraví při práci v jednotlivých krajích České republiky.</w:t>
            </w:r>
          </w:p>
        </w:tc>
        <w:tc>
          <w:tcPr>
            <w:tcW w:w="780" w:type="dxa"/>
            <w:tcMar>
              <w:right w:w="115" w:type="dxa"/>
            </w:tcMar>
            <w:vAlign w:val="bottom"/>
          </w:tcPr>
          <w:p w14:paraId="75213695" w14:textId="77777777" w:rsidR="00922FA5" w:rsidRDefault="00922FA5" w:rsidP="000B6A3A">
            <w:pPr>
              <w:jc w:val="right"/>
            </w:pPr>
          </w:p>
        </w:tc>
        <w:tc>
          <w:tcPr>
            <w:tcW w:w="3476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1637F3D5" w14:textId="77777777" w:rsidR="00922FA5" w:rsidRDefault="003A0649" w:rsidP="000B6A3A">
            <w:r>
              <w:t>Bude hodnoceno samostatně</w:t>
            </w:r>
            <w:r w:rsidR="005D725A">
              <w:t>.</w:t>
            </w:r>
          </w:p>
        </w:tc>
      </w:tr>
    </w:tbl>
    <w:p w14:paraId="2998B84C" w14:textId="77777777" w:rsidR="00DA3015" w:rsidRDefault="00DA3015" w:rsidP="009660D7"/>
    <w:p w14:paraId="62E30D5B" w14:textId="77777777" w:rsidR="00D30799" w:rsidRDefault="00D30799" w:rsidP="009660D7"/>
    <w:sectPr w:rsidR="00D30799" w:rsidSect="008E067D">
      <w:headerReference w:type="default" r:id="rId9"/>
      <w:pgSz w:w="11907" w:h="16840" w:code="9"/>
      <w:pgMar w:top="1440" w:right="85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971EC" w14:textId="77777777" w:rsidR="00A44179" w:rsidRDefault="00A44179">
      <w:pPr>
        <w:spacing w:line="240" w:lineRule="auto"/>
      </w:pPr>
      <w:r>
        <w:separator/>
      </w:r>
    </w:p>
  </w:endnote>
  <w:endnote w:type="continuationSeparator" w:id="0">
    <w:p w14:paraId="29DA4BD7" w14:textId="77777777" w:rsidR="00A44179" w:rsidRDefault="00A441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7C221" w14:textId="77777777" w:rsidR="00A44179" w:rsidRDefault="00A44179">
      <w:pPr>
        <w:spacing w:line="240" w:lineRule="auto"/>
      </w:pPr>
      <w:r>
        <w:separator/>
      </w:r>
    </w:p>
  </w:footnote>
  <w:footnote w:type="continuationSeparator" w:id="0">
    <w:p w14:paraId="60E6FCF5" w14:textId="77777777" w:rsidR="00A44179" w:rsidRDefault="00A44179">
      <w:pPr>
        <w:spacing w:line="240" w:lineRule="auto"/>
      </w:pPr>
      <w:r>
        <w:continuationSeparator/>
      </w:r>
    </w:p>
  </w:footnote>
  <w:footnote w:id="1">
    <w:p w14:paraId="316B7FCC" w14:textId="5645BC0C" w:rsidR="00944B47" w:rsidRPr="00BA11D9" w:rsidRDefault="00944B47" w:rsidP="00BA11D9">
      <w:pPr>
        <w:pStyle w:val="Textpoznpodarou"/>
        <w:spacing w:line="0" w:lineRule="atLeast"/>
        <w:jc w:val="both"/>
        <w:rPr>
          <w:sz w:val="18"/>
          <w:szCs w:val="18"/>
        </w:rPr>
      </w:pPr>
      <w:r w:rsidRPr="008E1205">
        <w:rPr>
          <w:rStyle w:val="Znakapoznpodarou"/>
          <w:sz w:val="18"/>
          <w:szCs w:val="18"/>
        </w:rPr>
        <w:footnoteRef/>
      </w:r>
      <w:r w:rsidRPr="00BA11D9">
        <w:rPr>
          <w:sz w:val="18"/>
          <w:szCs w:val="18"/>
        </w:rPr>
        <w:t xml:space="preserve"> </w:t>
      </w:r>
      <w:r w:rsidR="0014539B" w:rsidRPr="00BA11D9">
        <w:rPr>
          <w:sz w:val="18"/>
          <w:szCs w:val="18"/>
        </w:rPr>
        <w:t xml:space="preserve">Údaje </w:t>
      </w:r>
      <w:r w:rsidR="00351798" w:rsidRPr="00BA11D9">
        <w:rPr>
          <w:sz w:val="18"/>
          <w:szCs w:val="18"/>
        </w:rPr>
        <w:t>lze doplnit v textovém editoru MS Word přímo do formuláře</w:t>
      </w:r>
      <w:r w:rsidR="0014539B" w:rsidRPr="00BA11D9">
        <w:rPr>
          <w:sz w:val="18"/>
          <w:szCs w:val="18"/>
        </w:rPr>
        <w:t xml:space="preserve"> </w:t>
      </w:r>
      <w:r w:rsidR="00C44CD1" w:rsidRPr="00BA11D9">
        <w:rPr>
          <w:sz w:val="18"/>
          <w:szCs w:val="18"/>
        </w:rPr>
        <w:t xml:space="preserve">a ten zaslat na adresu </w:t>
      </w:r>
      <w:r w:rsidR="0014539B" w:rsidRPr="00BA11D9">
        <w:rPr>
          <w:sz w:val="18"/>
          <w:szCs w:val="18"/>
        </w:rPr>
        <w:t>e-mail</w:t>
      </w:r>
      <w:r w:rsidR="00F009BA">
        <w:rPr>
          <w:sz w:val="18"/>
          <w:szCs w:val="18"/>
        </w:rPr>
        <w:t>: boris.dvoracek@cbusbs.cz</w:t>
      </w:r>
      <w:r w:rsidR="00A41EAC">
        <w:rPr>
          <w:sz w:val="18"/>
          <w:szCs w:val="18"/>
        </w:rPr>
        <w:t>.</w:t>
      </w:r>
      <w:r w:rsidR="00C44CD1" w:rsidRPr="00BA11D9">
        <w:rPr>
          <w:sz w:val="18"/>
          <w:szCs w:val="18"/>
        </w:rPr>
        <w:t xml:space="preserve"> </w:t>
      </w:r>
      <w:r w:rsidR="0014539B" w:rsidRPr="00BA11D9">
        <w:rPr>
          <w:sz w:val="18"/>
          <w:szCs w:val="18"/>
        </w:rPr>
        <w:t xml:space="preserve"> </w:t>
      </w:r>
      <w:r w:rsidR="007D3915" w:rsidRPr="00BA11D9">
        <w:rPr>
          <w:sz w:val="18"/>
          <w:szCs w:val="18"/>
        </w:rPr>
        <w:t xml:space="preserve">Údaje lze také doplnit ručně do vytištěného formuláře a zaslat </w:t>
      </w:r>
      <w:r w:rsidR="0014539B" w:rsidRPr="00BA11D9">
        <w:rPr>
          <w:sz w:val="18"/>
          <w:szCs w:val="18"/>
        </w:rPr>
        <w:t xml:space="preserve">poštou na Český báňský úřad, Kozí 4, </w:t>
      </w:r>
      <w:proofErr w:type="spellStart"/>
      <w:r w:rsidR="0014539B" w:rsidRPr="00BA11D9">
        <w:rPr>
          <w:sz w:val="18"/>
          <w:szCs w:val="18"/>
        </w:rPr>
        <w:t>P.O.Box</w:t>
      </w:r>
      <w:proofErr w:type="spellEnd"/>
      <w:r w:rsidR="0014539B" w:rsidRPr="00BA11D9">
        <w:rPr>
          <w:sz w:val="18"/>
          <w:szCs w:val="18"/>
        </w:rPr>
        <w:t xml:space="preserve"> 140, 110 01 </w:t>
      </w:r>
      <w:r w:rsidR="008E1205" w:rsidRPr="00BA11D9">
        <w:rPr>
          <w:sz w:val="18"/>
          <w:szCs w:val="18"/>
        </w:rPr>
        <w:br/>
      </w:r>
      <w:r w:rsidR="0014539B" w:rsidRPr="00BA11D9">
        <w:rPr>
          <w:sz w:val="18"/>
          <w:szCs w:val="18"/>
        </w:rPr>
        <w:t xml:space="preserve">Praha 1 – Staré Město, </w:t>
      </w:r>
      <w:r w:rsidR="00BD3B13" w:rsidRPr="00BA11D9">
        <w:rPr>
          <w:sz w:val="18"/>
          <w:szCs w:val="18"/>
        </w:rPr>
        <w:t>s uvedením na obálce „</w:t>
      </w:r>
      <w:r w:rsidR="0014539B" w:rsidRPr="00BA11D9">
        <w:rPr>
          <w:sz w:val="18"/>
          <w:szCs w:val="18"/>
        </w:rPr>
        <w:t>Hornická ročenka</w:t>
      </w:r>
      <w:r w:rsidR="00BD3B13" w:rsidRPr="00BA11D9">
        <w:rPr>
          <w:sz w:val="18"/>
          <w:szCs w:val="18"/>
        </w:rPr>
        <w:t xml:space="preserve"> 20</w:t>
      </w:r>
      <w:r w:rsidR="006D540A">
        <w:rPr>
          <w:sz w:val="18"/>
          <w:szCs w:val="18"/>
        </w:rPr>
        <w:t>2</w:t>
      </w:r>
      <w:r w:rsidR="00132187">
        <w:rPr>
          <w:sz w:val="18"/>
          <w:szCs w:val="18"/>
        </w:rPr>
        <w:t>1</w:t>
      </w:r>
      <w:r w:rsidR="00BD3B13" w:rsidRPr="00BA11D9">
        <w:rPr>
          <w:sz w:val="18"/>
          <w:szCs w:val="18"/>
        </w:rPr>
        <w:t>“</w:t>
      </w:r>
      <w:r w:rsidR="0014539B" w:rsidRPr="00BA11D9">
        <w:rPr>
          <w:sz w:val="18"/>
          <w:szCs w:val="18"/>
        </w:rPr>
        <w:t>.</w:t>
      </w:r>
      <w:r w:rsidR="00F009BA">
        <w:rPr>
          <w:sz w:val="18"/>
          <w:szCs w:val="18"/>
        </w:rPr>
        <w:t xml:space="preserve"> Text v programu MS Word prosíme zaslat neformátovaný. Obrázky a fotografie </w:t>
      </w:r>
      <w:r w:rsidR="00663C4C">
        <w:rPr>
          <w:sz w:val="18"/>
          <w:szCs w:val="18"/>
        </w:rPr>
        <w:t>nejlépe ve formátu jpg.</w:t>
      </w:r>
    </w:p>
  </w:footnote>
  <w:footnote w:id="2">
    <w:p w14:paraId="04127926" w14:textId="77777777" w:rsidR="0085459E" w:rsidRPr="00BA11D9" w:rsidRDefault="0085459E" w:rsidP="00BA11D9">
      <w:pPr>
        <w:pStyle w:val="Textpoznpodarou"/>
        <w:spacing w:line="0" w:lineRule="atLeast"/>
        <w:rPr>
          <w:sz w:val="18"/>
          <w:szCs w:val="18"/>
        </w:rPr>
      </w:pPr>
      <w:r w:rsidRPr="00BA11D9">
        <w:rPr>
          <w:rStyle w:val="Znakapoznpodarou"/>
          <w:sz w:val="18"/>
          <w:szCs w:val="18"/>
        </w:rPr>
        <w:footnoteRef/>
      </w:r>
      <w:r w:rsidRPr="00BA11D9">
        <w:rPr>
          <w:sz w:val="18"/>
          <w:szCs w:val="18"/>
        </w:rPr>
        <w:t xml:space="preserve"> Zadejte název a IČ organizace</w:t>
      </w:r>
      <w:r w:rsidR="003D5246" w:rsidRPr="00BA11D9">
        <w:rPr>
          <w:sz w:val="18"/>
          <w:szCs w:val="18"/>
        </w:rPr>
        <w:t xml:space="preserve"> podle registrace v rejstříku.</w:t>
      </w:r>
    </w:p>
  </w:footnote>
  <w:footnote w:id="3">
    <w:p w14:paraId="53BE5795" w14:textId="77777777" w:rsidR="00207089" w:rsidRPr="00BA11D9" w:rsidRDefault="00207089" w:rsidP="00BA11D9">
      <w:pPr>
        <w:pStyle w:val="Textpoznpodarou"/>
        <w:spacing w:line="0" w:lineRule="atLeast"/>
        <w:rPr>
          <w:sz w:val="18"/>
          <w:szCs w:val="18"/>
        </w:rPr>
      </w:pPr>
      <w:r w:rsidRPr="00BA11D9">
        <w:rPr>
          <w:rStyle w:val="Znakapoznpodarou"/>
          <w:sz w:val="18"/>
          <w:szCs w:val="18"/>
        </w:rPr>
        <w:footnoteRef/>
      </w:r>
      <w:r w:rsidRPr="00BA11D9">
        <w:rPr>
          <w:sz w:val="18"/>
          <w:szCs w:val="18"/>
        </w:rPr>
        <w:t xml:space="preserve"> </w:t>
      </w:r>
      <w:r w:rsidR="00762317" w:rsidRPr="00BA11D9">
        <w:rPr>
          <w:sz w:val="18"/>
          <w:szCs w:val="18"/>
        </w:rPr>
        <w:t>Kontaktní údaje doplňte</w:t>
      </w:r>
      <w:r w:rsidRPr="00BA11D9">
        <w:rPr>
          <w:sz w:val="18"/>
          <w:szCs w:val="18"/>
        </w:rPr>
        <w:t xml:space="preserve">, zda se jedná o spojovatelku, sekretariát, osobní číslo </w:t>
      </w:r>
      <w:proofErr w:type="spellStart"/>
      <w:r w:rsidRPr="00BA11D9">
        <w:rPr>
          <w:sz w:val="18"/>
          <w:szCs w:val="18"/>
        </w:rPr>
        <w:t>ved</w:t>
      </w:r>
      <w:proofErr w:type="spellEnd"/>
      <w:r w:rsidRPr="00BA11D9">
        <w:rPr>
          <w:sz w:val="18"/>
          <w:szCs w:val="18"/>
        </w:rPr>
        <w:t>. pracovníka nebo jiné, datová schránka, faxu, IČ, e-mail, www stránky.</w:t>
      </w:r>
    </w:p>
  </w:footnote>
  <w:footnote w:id="4">
    <w:p w14:paraId="4832D27C" w14:textId="610CA158" w:rsidR="00D73881" w:rsidRPr="00BA11D9" w:rsidRDefault="00D73881" w:rsidP="00C71B1D">
      <w:pPr>
        <w:pStyle w:val="Textpoznpodarou"/>
        <w:spacing w:line="0" w:lineRule="atLeast"/>
        <w:jc w:val="both"/>
        <w:rPr>
          <w:sz w:val="18"/>
          <w:szCs w:val="18"/>
        </w:rPr>
      </w:pPr>
      <w:r w:rsidRPr="00BA11D9">
        <w:rPr>
          <w:rStyle w:val="Znakapoznpodarou"/>
          <w:sz w:val="18"/>
          <w:szCs w:val="18"/>
        </w:rPr>
        <w:footnoteRef/>
      </w:r>
      <w:r w:rsidRPr="00BA11D9">
        <w:rPr>
          <w:sz w:val="18"/>
          <w:szCs w:val="18"/>
        </w:rPr>
        <w:t xml:space="preserve"> Mohou být podle velikosti na stránce nakladatelstvím zpoplatněna</w:t>
      </w:r>
      <w:r w:rsidR="00EA27B8">
        <w:rPr>
          <w:sz w:val="18"/>
          <w:szCs w:val="18"/>
        </w:rPr>
        <w:t>.</w:t>
      </w:r>
      <w:r w:rsidR="00400236">
        <w:rPr>
          <w:sz w:val="18"/>
          <w:szCs w:val="18"/>
        </w:rPr>
        <w:t xml:space="preserve"> </w:t>
      </w:r>
      <w:r w:rsidR="00AB19AB">
        <w:rPr>
          <w:sz w:val="18"/>
          <w:szCs w:val="18"/>
        </w:rPr>
        <w:t xml:space="preserve">Souhlas s nakládáním poskytnutých doplňujících </w:t>
      </w:r>
      <w:r w:rsidR="00C71B1D">
        <w:rPr>
          <w:sz w:val="18"/>
          <w:szCs w:val="18"/>
        </w:rPr>
        <w:t xml:space="preserve">informací </w:t>
      </w:r>
      <w:r w:rsidR="008561EB">
        <w:rPr>
          <w:sz w:val="18"/>
          <w:szCs w:val="18"/>
        </w:rPr>
        <w:t xml:space="preserve">podle </w:t>
      </w:r>
      <w:r w:rsidR="00400236" w:rsidRPr="00400236">
        <w:rPr>
          <w:sz w:val="18"/>
          <w:szCs w:val="18"/>
        </w:rPr>
        <w:t>NAŘÍZENÍ EVROPSKÉHO PARLAMENTU A RADY (EU) 2016/679</w:t>
      </w:r>
      <w:r w:rsidR="00C71B1D">
        <w:rPr>
          <w:sz w:val="18"/>
          <w:szCs w:val="18"/>
        </w:rPr>
        <w:t xml:space="preserve"> </w:t>
      </w:r>
      <w:r w:rsidR="00400236" w:rsidRPr="00400236">
        <w:rPr>
          <w:sz w:val="18"/>
          <w:szCs w:val="18"/>
        </w:rPr>
        <w:t>ze dne 27. dubna 2016</w:t>
      </w:r>
      <w:r w:rsidR="00C71B1D">
        <w:rPr>
          <w:sz w:val="18"/>
          <w:szCs w:val="18"/>
        </w:rPr>
        <w:t xml:space="preserve"> </w:t>
      </w:r>
      <w:r w:rsidR="00400236" w:rsidRPr="00400236">
        <w:rPr>
          <w:sz w:val="18"/>
          <w:szCs w:val="18"/>
        </w:rPr>
        <w:t>o ochraně fyzických osob v souvislosti se zpracováním osobních údajů a o volném pohybu těchto údajů a o zrušení směrnice 95/46/ES (obecné nařízení o ochraně osobních údajů)</w:t>
      </w:r>
      <w:r w:rsidR="008561EB">
        <w:rPr>
          <w:sz w:val="18"/>
          <w:szCs w:val="18"/>
        </w:rPr>
        <w:t xml:space="preserve"> zajišťuje nakladatelství. </w:t>
      </w:r>
      <w:r w:rsidR="00C973DE">
        <w:rPr>
          <w:sz w:val="18"/>
          <w:szCs w:val="18"/>
        </w:rPr>
        <w:t xml:space="preserve">Nakladatelství </w:t>
      </w:r>
      <w:r w:rsidR="000A0A97">
        <w:rPr>
          <w:sz w:val="18"/>
          <w:szCs w:val="18"/>
        </w:rPr>
        <w:t xml:space="preserve">je </w:t>
      </w:r>
      <w:r w:rsidR="006107D1">
        <w:rPr>
          <w:sz w:val="18"/>
          <w:szCs w:val="18"/>
        </w:rPr>
        <w:t xml:space="preserve">po </w:t>
      </w:r>
      <w:r w:rsidR="000A0A97">
        <w:rPr>
          <w:sz w:val="18"/>
          <w:szCs w:val="18"/>
        </w:rPr>
        <w:t xml:space="preserve">provedené sazbě povinné zaslat </w:t>
      </w:r>
      <w:r w:rsidR="00583858" w:rsidRPr="00583858">
        <w:rPr>
          <w:sz w:val="18"/>
          <w:szCs w:val="18"/>
        </w:rPr>
        <w:t>text ke korektuře.</w:t>
      </w:r>
      <w:r w:rsidR="00A7754F">
        <w:rPr>
          <w:sz w:val="18"/>
          <w:szCs w:val="18"/>
        </w:rPr>
        <w:t xml:space="preserve"> Více informací najdete na stránkách vydavatelství: www.montanex.cz.</w:t>
      </w:r>
    </w:p>
  </w:footnote>
  <w:footnote w:id="5">
    <w:p w14:paraId="60C1B357" w14:textId="099D0B1D" w:rsidR="002F7882" w:rsidRPr="00BA11D9" w:rsidRDefault="002F7882" w:rsidP="00792C65">
      <w:pPr>
        <w:pStyle w:val="Textpoznpodarou"/>
        <w:spacing w:line="0" w:lineRule="atLeast"/>
        <w:jc w:val="both"/>
        <w:rPr>
          <w:sz w:val="18"/>
          <w:szCs w:val="18"/>
        </w:rPr>
      </w:pPr>
      <w:r w:rsidRPr="00BA11D9">
        <w:rPr>
          <w:rStyle w:val="Znakapoznpodarou"/>
          <w:sz w:val="18"/>
          <w:szCs w:val="18"/>
        </w:rPr>
        <w:footnoteRef/>
      </w:r>
      <w:r w:rsidRPr="00BA11D9">
        <w:rPr>
          <w:sz w:val="18"/>
          <w:szCs w:val="18"/>
        </w:rPr>
        <w:t xml:space="preserve"> </w:t>
      </w:r>
      <w:r w:rsidR="00DE00B8">
        <w:rPr>
          <w:sz w:val="18"/>
          <w:szCs w:val="18"/>
        </w:rPr>
        <w:t xml:space="preserve">Statutární zástupce, </w:t>
      </w:r>
      <w:r w:rsidR="00E07247">
        <w:rPr>
          <w:sz w:val="18"/>
          <w:szCs w:val="18"/>
        </w:rPr>
        <w:t>ř</w:t>
      </w:r>
      <w:r w:rsidRPr="00BA11D9">
        <w:rPr>
          <w:sz w:val="18"/>
          <w:szCs w:val="18"/>
        </w:rPr>
        <w:t xml:space="preserve">editel, jednatel organizace (ne správní ani dozorčí rada), s uvedením fotografie v příloze (ne starší než 3 roky a ve formátu pro cestovní pas nebo občanský průkaz). </w:t>
      </w:r>
    </w:p>
  </w:footnote>
  <w:footnote w:id="6">
    <w:p w14:paraId="0209F7B6" w14:textId="77777777" w:rsidR="00084B86" w:rsidRPr="00BA11D9" w:rsidRDefault="00084B86" w:rsidP="00BA11D9">
      <w:pPr>
        <w:pStyle w:val="Textpoznpodarou"/>
        <w:spacing w:line="0" w:lineRule="atLeast"/>
        <w:jc w:val="both"/>
        <w:rPr>
          <w:sz w:val="18"/>
          <w:szCs w:val="18"/>
        </w:rPr>
      </w:pPr>
      <w:r w:rsidRPr="00BA11D9">
        <w:rPr>
          <w:rStyle w:val="Znakapoznpodarou"/>
          <w:sz w:val="18"/>
          <w:szCs w:val="18"/>
        </w:rPr>
        <w:footnoteRef/>
      </w:r>
      <w:r w:rsidRPr="00BA11D9">
        <w:rPr>
          <w:sz w:val="18"/>
          <w:szCs w:val="18"/>
        </w:rPr>
        <w:t xml:space="preserve"> Organizační členění s uvedením názvů závodů, popř. nižších organizačních jednotek s uvedením jmen, příjmení, titulů, funkcí odpovědných vedoucích, vč. osvědčených báňských osob, jako např. závodní, závodní lomu, závodní dolu, bezpečnostní technik. Organizační členění může také být uvedené v samostatné příloze např. ve formě schématu.</w:t>
      </w:r>
    </w:p>
  </w:footnote>
  <w:footnote w:id="7">
    <w:p w14:paraId="5370B232" w14:textId="77777777" w:rsidR="002F7882" w:rsidRPr="00BA11D9" w:rsidRDefault="002F7882" w:rsidP="00BA11D9">
      <w:pPr>
        <w:pStyle w:val="Textpoznpodarou"/>
        <w:spacing w:line="0" w:lineRule="atLeast"/>
        <w:rPr>
          <w:sz w:val="18"/>
          <w:szCs w:val="18"/>
        </w:rPr>
      </w:pPr>
      <w:r w:rsidRPr="00BA11D9">
        <w:rPr>
          <w:rStyle w:val="Znakapoznpodarou"/>
          <w:sz w:val="18"/>
          <w:szCs w:val="18"/>
        </w:rPr>
        <w:footnoteRef/>
      </w:r>
      <w:r w:rsidRPr="00BA11D9">
        <w:rPr>
          <w:sz w:val="18"/>
          <w:szCs w:val="18"/>
        </w:rPr>
        <w:t xml:space="preserve"> Datum založení, zaměření a další údaje např. o tom, co tvoři hlavní image (certifikáty, politika jakosti atp.)</w:t>
      </w:r>
    </w:p>
  </w:footnote>
  <w:footnote w:id="8">
    <w:p w14:paraId="25710109" w14:textId="77777777" w:rsidR="002F7882" w:rsidRPr="00BA11D9" w:rsidRDefault="002F7882" w:rsidP="00BA11D9">
      <w:pPr>
        <w:pStyle w:val="Textpoznpodarou"/>
        <w:spacing w:line="0" w:lineRule="atLeast"/>
        <w:jc w:val="both"/>
        <w:rPr>
          <w:sz w:val="18"/>
          <w:szCs w:val="18"/>
        </w:rPr>
      </w:pPr>
      <w:r w:rsidRPr="00BA11D9">
        <w:rPr>
          <w:rStyle w:val="Znakapoznpodarou"/>
          <w:sz w:val="18"/>
          <w:szCs w:val="18"/>
        </w:rPr>
        <w:footnoteRef/>
      </w:r>
      <w:r w:rsidRPr="00BA11D9">
        <w:rPr>
          <w:sz w:val="18"/>
          <w:szCs w:val="18"/>
        </w:rPr>
        <w:t xml:space="preserve"> Informace o realizovaných význačných aktivitách v průběhu roku 2018 (projekty, stavby, přehled vybraných výrobků atp.)</w:t>
      </w:r>
    </w:p>
  </w:footnote>
  <w:footnote w:id="9">
    <w:p w14:paraId="7B416AB7" w14:textId="77777777" w:rsidR="002F7882" w:rsidRPr="00BA11D9" w:rsidRDefault="002F7882" w:rsidP="00BA11D9">
      <w:pPr>
        <w:pStyle w:val="Textpoznpodarou"/>
        <w:spacing w:line="0" w:lineRule="atLeast"/>
        <w:jc w:val="both"/>
        <w:rPr>
          <w:sz w:val="18"/>
          <w:szCs w:val="18"/>
        </w:rPr>
      </w:pPr>
      <w:r w:rsidRPr="00BA11D9">
        <w:rPr>
          <w:rStyle w:val="Znakapoznpodarou"/>
          <w:sz w:val="18"/>
          <w:szCs w:val="18"/>
        </w:rPr>
        <w:footnoteRef/>
      </w:r>
      <w:r w:rsidRPr="00BA11D9">
        <w:rPr>
          <w:sz w:val="18"/>
          <w:szCs w:val="18"/>
        </w:rPr>
        <w:t xml:space="preserve"> Dle Vašeho uvážení</w:t>
      </w:r>
      <w:r w:rsidR="00946580" w:rsidRPr="00BA11D9">
        <w:rPr>
          <w:sz w:val="18"/>
          <w:szCs w:val="18"/>
        </w:rPr>
        <w:t>, jako n</w:t>
      </w:r>
      <w:r w:rsidR="00D73881" w:rsidRPr="00BA11D9">
        <w:rPr>
          <w:sz w:val="18"/>
          <w:szCs w:val="18"/>
        </w:rPr>
        <w:t>apř. p</w:t>
      </w:r>
      <w:r w:rsidRPr="00BA11D9">
        <w:rPr>
          <w:sz w:val="18"/>
          <w:szCs w:val="18"/>
        </w:rPr>
        <w:t>rezentace loga, dalších informací a fotografií</w:t>
      </w:r>
      <w:r w:rsidR="00AF6A99">
        <w:rPr>
          <w:sz w:val="18"/>
          <w:szCs w:val="18"/>
        </w:rPr>
        <w:t xml:space="preserve"> ve formátu </w:t>
      </w:r>
      <w:proofErr w:type="spellStart"/>
      <w:r w:rsidR="00AF6A99">
        <w:rPr>
          <w:sz w:val="18"/>
          <w:szCs w:val="18"/>
        </w:rPr>
        <w:t>jpg</w:t>
      </w:r>
      <w:proofErr w:type="spellEnd"/>
      <w:r w:rsidRPr="00BA11D9">
        <w:rPr>
          <w:sz w:val="18"/>
          <w:szCs w:val="18"/>
        </w:rPr>
        <w:t xml:space="preserve">.  </w:t>
      </w:r>
    </w:p>
  </w:footnote>
  <w:footnote w:id="10">
    <w:p w14:paraId="17A7F461" w14:textId="77777777" w:rsidR="009C3126" w:rsidRPr="00BA11D9" w:rsidRDefault="009C3126" w:rsidP="00BA11D9">
      <w:pPr>
        <w:pStyle w:val="Textpoznpodarou"/>
        <w:spacing w:line="0" w:lineRule="atLeast"/>
        <w:jc w:val="both"/>
        <w:rPr>
          <w:sz w:val="18"/>
          <w:szCs w:val="18"/>
        </w:rPr>
      </w:pPr>
      <w:r w:rsidRPr="00BA11D9">
        <w:rPr>
          <w:rStyle w:val="Znakapoznpodarou"/>
          <w:sz w:val="18"/>
          <w:szCs w:val="18"/>
        </w:rPr>
        <w:footnoteRef/>
      </w:r>
      <w:r w:rsidRPr="00BA11D9">
        <w:rPr>
          <w:sz w:val="18"/>
          <w:szCs w:val="18"/>
        </w:rPr>
        <w:t xml:space="preserve"> Kategorie I - subjekt do 50 zaměstnanců</w:t>
      </w:r>
      <w:r w:rsidR="00D711F3" w:rsidRPr="00BA11D9">
        <w:rPr>
          <w:sz w:val="18"/>
          <w:szCs w:val="18"/>
        </w:rPr>
        <w:t xml:space="preserve"> v podzemí/na povrchu</w:t>
      </w:r>
      <w:r w:rsidRPr="00BA11D9">
        <w:rPr>
          <w:sz w:val="18"/>
          <w:szCs w:val="18"/>
        </w:rPr>
        <w:t>, Kategorie II - subjekt od 51 do 500 zaměstnanců</w:t>
      </w:r>
      <w:r w:rsidR="00D711F3" w:rsidRPr="00BA11D9">
        <w:rPr>
          <w:sz w:val="18"/>
          <w:szCs w:val="18"/>
        </w:rPr>
        <w:t xml:space="preserve"> v podzemí/na povrchu</w:t>
      </w:r>
      <w:r w:rsidRPr="00BA11D9">
        <w:rPr>
          <w:sz w:val="18"/>
          <w:szCs w:val="18"/>
        </w:rPr>
        <w:t>, Kategorie III - subjekt nad 501 zaměstnanců</w:t>
      </w:r>
      <w:r w:rsidR="00D711F3" w:rsidRPr="00BA11D9">
        <w:rPr>
          <w:sz w:val="18"/>
          <w:szCs w:val="18"/>
        </w:rPr>
        <w:t xml:space="preserve"> v podzemí/na povrchu</w:t>
      </w:r>
      <w:r w:rsidRPr="00BA11D9">
        <w:rPr>
          <w:sz w:val="18"/>
          <w:szCs w:val="18"/>
        </w:rPr>
        <w:t>.</w:t>
      </w:r>
    </w:p>
  </w:footnote>
  <w:footnote w:id="11">
    <w:p w14:paraId="2156F77F" w14:textId="77777777" w:rsidR="00922FA5" w:rsidRPr="00BA11D9" w:rsidRDefault="00922FA5" w:rsidP="00BA11D9">
      <w:pPr>
        <w:pStyle w:val="Textpoznpodarou"/>
        <w:spacing w:line="0" w:lineRule="atLeast"/>
        <w:jc w:val="both"/>
        <w:rPr>
          <w:sz w:val="18"/>
          <w:szCs w:val="18"/>
        </w:rPr>
      </w:pPr>
      <w:r w:rsidRPr="00BA11D9">
        <w:rPr>
          <w:rStyle w:val="Znakapoznpodarou"/>
          <w:sz w:val="18"/>
          <w:szCs w:val="18"/>
        </w:rPr>
        <w:footnoteRef/>
      </w:r>
      <w:r w:rsidRPr="00BA11D9">
        <w:rPr>
          <w:sz w:val="18"/>
          <w:szCs w:val="18"/>
        </w:rPr>
        <w:t xml:space="preserve"> Výpočet: počet pracovních úrazů x 100/roční průměrný přepočtený evidenční počet zaměstnanců v podzemí/na povrchu.</w:t>
      </w:r>
    </w:p>
  </w:footnote>
  <w:footnote w:id="12">
    <w:p w14:paraId="206176D7" w14:textId="77777777" w:rsidR="00342A2B" w:rsidRPr="00BA11D9" w:rsidRDefault="00342A2B" w:rsidP="00BA11D9">
      <w:pPr>
        <w:pStyle w:val="Textpoznpodarou"/>
        <w:spacing w:line="0" w:lineRule="atLeast"/>
        <w:rPr>
          <w:sz w:val="18"/>
          <w:szCs w:val="18"/>
        </w:rPr>
      </w:pPr>
      <w:r w:rsidRPr="00BA11D9">
        <w:rPr>
          <w:rStyle w:val="Znakapoznpodarou"/>
          <w:sz w:val="18"/>
          <w:szCs w:val="18"/>
        </w:rPr>
        <w:footnoteRef/>
      </w:r>
      <w:r w:rsidRPr="00BA11D9">
        <w:rPr>
          <w:sz w:val="18"/>
          <w:szCs w:val="18"/>
        </w:rPr>
        <w:t xml:space="preserve"> Výpočet: celkový počet dnů pracovní neschopnosti/počtem úrazů.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348507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B0E9EF9" w14:textId="77777777" w:rsidR="00F94F21" w:rsidRDefault="00F94F21">
        <w:pPr>
          <w:pStyle w:val="Zhlav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rPr>
            <w:lang w:bidi="cs-CZ"/>
          </w:rPr>
          <w:fldChar w:fldCharType="begin"/>
        </w:r>
        <w:r>
          <w:rPr>
            <w:lang w:bidi="cs-CZ"/>
          </w:rPr>
          <w:instrText xml:space="preserve"> PAGE   \* MERGEFORMAT </w:instrText>
        </w:r>
        <w:r>
          <w:rPr>
            <w:lang w:bidi="cs-CZ"/>
          </w:rPr>
          <w:fldChar w:fldCharType="separate"/>
        </w:r>
        <w:r w:rsidR="00564F63" w:rsidRPr="00564F63">
          <w:rPr>
            <w:b/>
            <w:noProof/>
            <w:lang w:bidi="cs-CZ"/>
          </w:rPr>
          <w:t>3</w:t>
        </w:r>
        <w:r>
          <w:rPr>
            <w:b/>
            <w:noProof/>
            <w:lang w:bidi="cs-CZ"/>
          </w:rPr>
          <w:fldChar w:fldCharType="end"/>
        </w:r>
        <w:r>
          <w:rPr>
            <w:b/>
            <w:lang w:bidi="cs-CZ"/>
          </w:rPr>
          <w:t xml:space="preserve"> | </w:t>
        </w:r>
        <w:r>
          <w:rPr>
            <w:color w:val="7F7F7F" w:themeColor="background1" w:themeShade="7F"/>
            <w:spacing w:val="60"/>
            <w:lang w:bidi="cs-CZ"/>
          </w:rPr>
          <w:t>Stránka</w:t>
        </w:r>
      </w:p>
    </w:sdtContent>
  </w:sdt>
  <w:p w14:paraId="5AF5A8F2" w14:textId="77777777" w:rsidR="00F94F21" w:rsidRDefault="00F94F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06A1AE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14DFC6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8A1F1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FC3C8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767F20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8EC97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AF00E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6D020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94A8B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C8925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6B2"/>
    <w:rsid w:val="00005B57"/>
    <w:rsid w:val="0002013D"/>
    <w:rsid w:val="000242C4"/>
    <w:rsid w:val="00035508"/>
    <w:rsid w:val="00037E0A"/>
    <w:rsid w:val="00071D8B"/>
    <w:rsid w:val="00075CF6"/>
    <w:rsid w:val="00084B86"/>
    <w:rsid w:val="000852CD"/>
    <w:rsid w:val="000861EA"/>
    <w:rsid w:val="00090101"/>
    <w:rsid w:val="0009334B"/>
    <w:rsid w:val="000A0A97"/>
    <w:rsid w:val="000A34A1"/>
    <w:rsid w:val="000A7800"/>
    <w:rsid w:val="000D31F8"/>
    <w:rsid w:val="000D58E9"/>
    <w:rsid w:val="000F67E1"/>
    <w:rsid w:val="00101ACE"/>
    <w:rsid w:val="00125859"/>
    <w:rsid w:val="00132187"/>
    <w:rsid w:val="00133D13"/>
    <w:rsid w:val="00135F16"/>
    <w:rsid w:val="0014539B"/>
    <w:rsid w:val="00150524"/>
    <w:rsid w:val="001664B8"/>
    <w:rsid w:val="00170A06"/>
    <w:rsid w:val="0017363A"/>
    <w:rsid w:val="001A4E9D"/>
    <w:rsid w:val="001A569B"/>
    <w:rsid w:val="001F2AA1"/>
    <w:rsid w:val="001F4E28"/>
    <w:rsid w:val="00207089"/>
    <w:rsid w:val="002247D0"/>
    <w:rsid w:val="0023175B"/>
    <w:rsid w:val="00243DBD"/>
    <w:rsid w:val="00255F0D"/>
    <w:rsid w:val="002573BD"/>
    <w:rsid w:val="00264AFF"/>
    <w:rsid w:val="00264C00"/>
    <w:rsid w:val="00265EB5"/>
    <w:rsid w:val="0028645A"/>
    <w:rsid w:val="00287575"/>
    <w:rsid w:val="002B5517"/>
    <w:rsid w:val="002C3FA1"/>
    <w:rsid w:val="002F7882"/>
    <w:rsid w:val="003006DE"/>
    <w:rsid w:val="00307036"/>
    <w:rsid w:val="00313808"/>
    <w:rsid w:val="0032740D"/>
    <w:rsid w:val="00341345"/>
    <w:rsid w:val="00342A2B"/>
    <w:rsid w:val="00350052"/>
    <w:rsid w:val="00351325"/>
    <w:rsid w:val="00351798"/>
    <w:rsid w:val="00371115"/>
    <w:rsid w:val="0037200F"/>
    <w:rsid w:val="003972B8"/>
    <w:rsid w:val="003A0649"/>
    <w:rsid w:val="003B0415"/>
    <w:rsid w:val="003B18D2"/>
    <w:rsid w:val="003C1888"/>
    <w:rsid w:val="003D20B9"/>
    <w:rsid w:val="003D5246"/>
    <w:rsid w:val="003D6B15"/>
    <w:rsid w:val="003D6B4D"/>
    <w:rsid w:val="003D7C40"/>
    <w:rsid w:val="00400236"/>
    <w:rsid w:val="00405A62"/>
    <w:rsid w:val="00407487"/>
    <w:rsid w:val="00413455"/>
    <w:rsid w:val="00414262"/>
    <w:rsid w:val="004319CA"/>
    <w:rsid w:val="00450843"/>
    <w:rsid w:val="00456F2F"/>
    <w:rsid w:val="00462834"/>
    <w:rsid w:val="004668FB"/>
    <w:rsid w:val="00476226"/>
    <w:rsid w:val="004958DD"/>
    <w:rsid w:val="004B694B"/>
    <w:rsid w:val="004C1B31"/>
    <w:rsid w:val="004C37AB"/>
    <w:rsid w:val="004E7E3E"/>
    <w:rsid w:val="00524AB0"/>
    <w:rsid w:val="005275BE"/>
    <w:rsid w:val="0054331E"/>
    <w:rsid w:val="00545B04"/>
    <w:rsid w:val="00564F63"/>
    <w:rsid w:val="00572860"/>
    <w:rsid w:val="0058053A"/>
    <w:rsid w:val="00583858"/>
    <w:rsid w:val="005B70B0"/>
    <w:rsid w:val="005D725A"/>
    <w:rsid w:val="005E3356"/>
    <w:rsid w:val="005F2375"/>
    <w:rsid w:val="006107D1"/>
    <w:rsid w:val="00611599"/>
    <w:rsid w:val="00616641"/>
    <w:rsid w:val="00623725"/>
    <w:rsid w:val="00627A11"/>
    <w:rsid w:val="00657D64"/>
    <w:rsid w:val="00663C4C"/>
    <w:rsid w:val="00665357"/>
    <w:rsid w:val="006A2ADD"/>
    <w:rsid w:val="006A3CA5"/>
    <w:rsid w:val="006A751C"/>
    <w:rsid w:val="006B2768"/>
    <w:rsid w:val="006C023A"/>
    <w:rsid w:val="006D0DF5"/>
    <w:rsid w:val="006D540A"/>
    <w:rsid w:val="006E16C7"/>
    <w:rsid w:val="006F4EC4"/>
    <w:rsid w:val="0070149A"/>
    <w:rsid w:val="007125A1"/>
    <w:rsid w:val="007411C1"/>
    <w:rsid w:val="00742FE5"/>
    <w:rsid w:val="00752D4F"/>
    <w:rsid w:val="00762317"/>
    <w:rsid w:val="007712E4"/>
    <w:rsid w:val="007740D5"/>
    <w:rsid w:val="0078144C"/>
    <w:rsid w:val="00782E91"/>
    <w:rsid w:val="00792C65"/>
    <w:rsid w:val="007D3915"/>
    <w:rsid w:val="007E427E"/>
    <w:rsid w:val="007F0B04"/>
    <w:rsid w:val="00800CB1"/>
    <w:rsid w:val="00806380"/>
    <w:rsid w:val="00807B3B"/>
    <w:rsid w:val="008300FC"/>
    <w:rsid w:val="0085459E"/>
    <w:rsid w:val="008561EB"/>
    <w:rsid w:val="0087103E"/>
    <w:rsid w:val="0089521D"/>
    <w:rsid w:val="008B5F37"/>
    <w:rsid w:val="008B6365"/>
    <w:rsid w:val="008C2AA8"/>
    <w:rsid w:val="008C4D1A"/>
    <w:rsid w:val="008C4D57"/>
    <w:rsid w:val="008C56B2"/>
    <w:rsid w:val="008D5C81"/>
    <w:rsid w:val="008E067D"/>
    <w:rsid w:val="008E1205"/>
    <w:rsid w:val="00905E6F"/>
    <w:rsid w:val="0091584E"/>
    <w:rsid w:val="0091625F"/>
    <w:rsid w:val="00922FA5"/>
    <w:rsid w:val="009243F5"/>
    <w:rsid w:val="00933622"/>
    <w:rsid w:val="0094412A"/>
    <w:rsid w:val="00944B47"/>
    <w:rsid w:val="00946580"/>
    <w:rsid w:val="00952642"/>
    <w:rsid w:val="009660D7"/>
    <w:rsid w:val="009707FC"/>
    <w:rsid w:val="00970DFC"/>
    <w:rsid w:val="00981361"/>
    <w:rsid w:val="00982183"/>
    <w:rsid w:val="00984167"/>
    <w:rsid w:val="00993A97"/>
    <w:rsid w:val="009941B1"/>
    <w:rsid w:val="0099648E"/>
    <w:rsid w:val="009B5CE1"/>
    <w:rsid w:val="009C252F"/>
    <w:rsid w:val="009C3126"/>
    <w:rsid w:val="009C6E32"/>
    <w:rsid w:val="009C7C38"/>
    <w:rsid w:val="009D3068"/>
    <w:rsid w:val="009D4CFD"/>
    <w:rsid w:val="00A0739A"/>
    <w:rsid w:val="00A234DA"/>
    <w:rsid w:val="00A2403B"/>
    <w:rsid w:val="00A27C98"/>
    <w:rsid w:val="00A41EAC"/>
    <w:rsid w:val="00A44179"/>
    <w:rsid w:val="00A44D50"/>
    <w:rsid w:val="00A53870"/>
    <w:rsid w:val="00A7754F"/>
    <w:rsid w:val="00A800B5"/>
    <w:rsid w:val="00A80811"/>
    <w:rsid w:val="00A84410"/>
    <w:rsid w:val="00A849D3"/>
    <w:rsid w:val="00AA162A"/>
    <w:rsid w:val="00AB19AB"/>
    <w:rsid w:val="00AB30CC"/>
    <w:rsid w:val="00AB3A73"/>
    <w:rsid w:val="00AC5FC7"/>
    <w:rsid w:val="00AC733F"/>
    <w:rsid w:val="00AD012D"/>
    <w:rsid w:val="00AE5A64"/>
    <w:rsid w:val="00AF03F4"/>
    <w:rsid w:val="00AF270B"/>
    <w:rsid w:val="00AF6A99"/>
    <w:rsid w:val="00B00065"/>
    <w:rsid w:val="00B00D72"/>
    <w:rsid w:val="00B011EB"/>
    <w:rsid w:val="00B03B28"/>
    <w:rsid w:val="00B12B66"/>
    <w:rsid w:val="00B31468"/>
    <w:rsid w:val="00B53646"/>
    <w:rsid w:val="00B54D51"/>
    <w:rsid w:val="00B72E57"/>
    <w:rsid w:val="00BA050B"/>
    <w:rsid w:val="00BA11D9"/>
    <w:rsid w:val="00BB1004"/>
    <w:rsid w:val="00BC5B8C"/>
    <w:rsid w:val="00BD3B13"/>
    <w:rsid w:val="00BD4CF2"/>
    <w:rsid w:val="00BD5B70"/>
    <w:rsid w:val="00C16CDD"/>
    <w:rsid w:val="00C16DF0"/>
    <w:rsid w:val="00C449B5"/>
    <w:rsid w:val="00C44A03"/>
    <w:rsid w:val="00C44CD1"/>
    <w:rsid w:val="00C476F3"/>
    <w:rsid w:val="00C50CCA"/>
    <w:rsid w:val="00C55A3F"/>
    <w:rsid w:val="00C65A12"/>
    <w:rsid w:val="00C70C7B"/>
    <w:rsid w:val="00C71B1D"/>
    <w:rsid w:val="00C760E3"/>
    <w:rsid w:val="00C86C34"/>
    <w:rsid w:val="00C973DE"/>
    <w:rsid w:val="00CA3E18"/>
    <w:rsid w:val="00CA6E45"/>
    <w:rsid w:val="00CB3003"/>
    <w:rsid w:val="00CE028B"/>
    <w:rsid w:val="00CF426F"/>
    <w:rsid w:val="00D1208D"/>
    <w:rsid w:val="00D26457"/>
    <w:rsid w:val="00D30799"/>
    <w:rsid w:val="00D33647"/>
    <w:rsid w:val="00D36B26"/>
    <w:rsid w:val="00D52A86"/>
    <w:rsid w:val="00D711F3"/>
    <w:rsid w:val="00D73881"/>
    <w:rsid w:val="00D80A50"/>
    <w:rsid w:val="00DA11B8"/>
    <w:rsid w:val="00DA3015"/>
    <w:rsid w:val="00DA4347"/>
    <w:rsid w:val="00DA5619"/>
    <w:rsid w:val="00DA69C0"/>
    <w:rsid w:val="00DB055C"/>
    <w:rsid w:val="00DB0BA1"/>
    <w:rsid w:val="00DD5A7D"/>
    <w:rsid w:val="00DE00B8"/>
    <w:rsid w:val="00DE3579"/>
    <w:rsid w:val="00E07247"/>
    <w:rsid w:val="00E53C60"/>
    <w:rsid w:val="00E74CA6"/>
    <w:rsid w:val="00EA27B8"/>
    <w:rsid w:val="00EA4909"/>
    <w:rsid w:val="00EB1A52"/>
    <w:rsid w:val="00EB5DB5"/>
    <w:rsid w:val="00EB77C1"/>
    <w:rsid w:val="00EC620E"/>
    <w:rsid w:val="00EE1123"/>
    <w:rsid w:val="00EE6FDC"/>
    <w:rsid w:val="00EE72EC"/>
    <w:rsid w:val="00F009BA"/>
    <w:rsid w:val="00F050C9"/>
    <w:rsid w:val="00F200E8"/>
    <w:rsid w:val="00F25F7F"/>
    <w:rsid w:val="00F3157B"/>
    <w:rsid w:val="00F43576"/>
    <w:rsid w:val="00F45F2A"/>
    <w:rsid w:val="00F47D69"/>
    <w:rsid w:val="00F752A3"/>
    <w:rsid w:val="00F94F21"/>
    <w:rsid w:val="00FC4FB2"/>
    <w:rsid w:val="00FC7735"/>
    <w:rsid w:val="00FD24BF"/>
    <w:rsid w:val="00FD4997"/>
    <w:rsid w:val="00FD5FBA"/>
    <w:rsid w:val="00FD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920AF3"/>
  <w15:chartTrackingRefBased/>
  <w15:docId w15:val="{F7641961-2424-473B-A4A3-5415F040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252F"/>
    <w:rPr>
      <w:spacing w:val="4"/>
      <w:szCs w:val="20"/>
    </w:rPr>
  </w:style>
  <w:style w:type="paragraph" w:styleId="Nadpis1">
    <w:name w:val="heading 1"/>
    <w:basedOn w:val="Normln"/>
    <w:link w:val="Nadpis1Char"/>
    <w:uiPriority w:val="9"/>
    <w:qFormat/>
    <w:rsid w:val="00C16CDD"/>
    <w:pPr>
      <w:spacing w:after="8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8C2AA8"/>
    <w:pPr>
      <w:shd w:val="clear" w:color="auto" w:fill="000000" w:themeFill="text1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18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3B18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3413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A234DA"/>
    <w:pPr>
      <w:keepNext/>
      <w:keepLines/>
      <w:spacing w:before="4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A234DA"/>
    <w:pPr>
      <w:keepNext/>
      <w:keepLines/>
      <w:spacing w:before="4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A234DA"/>
    <w:pPr>
      <w:keepNext/>
      <w:keepLines/>
      <w:spacing w:before="4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A234DA"/>
    <w:pPr>
      <w:keepNext/>
      <w:keepLines/>
      <w:spacing w:before="4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1345"/>
    <w:rPr>
      <w:rFonts w:asciiTheme="majorHAnsi" w:eastAsiaTheme="majorEastAsia" w:hAnsiTheme="majorHAnsi" w:cstheme="majorBidi"/>
      <w:b/>
      <w:bCs/>
      <w:spacing w:val="4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C2AA8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</w:rPr>
  </w:style>
  <w:style w:type="table" w:styleId="Mkatabulky">
    <w:name w:val="Table Grid"/>
    <w:basedOn w:val="Normlntabulka"/>
    <w:uiPriority w:val="59"/>
    <w:rsid w:val="00265EB5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C16CDD"/>
    <w:rPr>
      <w:color w:val="595959" w:themeColor="text1" w:themeTint="A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34DA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34DA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34DA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34DA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paragraph" w:styleId="Nzev">
    <w:name w:val="Title"/>
    <w:basedOn w:val="Normln"/>
    <w:link w:val="NzevChar"/>
    <w:uiPriority w:val="10"/>
    <w:semiHidden/>
    <w:unhideWhenUsed/>
    <w:qFormat/>
    <w:rsid w:val="00A234D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A23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link w:val="PodnadpisChar"/>
    <w:uiPriority w:val="11"/>
    <w:semiHidden/>
    <w:unhideWhenUsed/>
    <w:qFormat/>
    <w:rsid w:val="00A234DA"/>
    <w:pPr>
      <w:numPr>
        <w:ilvl w:val="1"/>
      </w:numPr>
      <w:spacing w:after="160"/>
      <w:contextualSpacing/>
    </w:pPr>
    <w:rPr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A234DA"/>
    <w:rPr>
      <w:color w:val="5A5A5A" w:themeColor="text1" w:themeTint="A5"/>
      <w:spacing w:val="15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A234DA"/>
    <w:rPr>
      <w:i/>
      <w:iCs/>
      <w:color w:val="365F91" w:themeColor="accent1" w:themeShade="BF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A234D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A234DA"/>
    <w:rPr>
      <w:i/>
      <w:iCs/>
      <w:color w:val="404040" w:themeColor="text1" w:themeTint="BF"/>
      <w:spacing w:val="4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341345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341345"/>
    <w:rPr>
      <w:i/>
      <w:iCs/>
      <w:color w:val="365F91" w:themeColor="accent1" w:themeShade="BF"/>
      <w:spacing w:val="4"/>
      <w:szCs w:val="20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C16CDD"/>
    <w:rPr>
      <w:b/>
      <w:bCs/>
      <w:caps w:val="0"/>
      <w:smallCaps/>
      <w:color w:val="365F91" w:themeColor="accent1" w:themeShade="BF"/>
      <w:spacing w:val="0"/>
    </w:rPr>
  </w:style>
  <w:style w:type="character" w:styleId="Nzevknihy">
    <w:name w:val="Book Title"/>
    <w:basedOn w:val="Standardnpsmoodstavce"/>
    <w:uiPriority w:val="33"/>
    <w:semiHidden/>
    <w:unhideWhenUsed/>
    <w:qFormat/>
    <w:rsid w:val="00C16CDD"/>
    <w:rPr>
      <w:b/>
      <w:bCs/>
      <w:i/>
      <w:iCs/>
      <w:spacing w:val="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16CDD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Nadpisobsahu">
    <w:name w:val="TOC Heading"/>
    <w:basedOn w:val="Nadpis1"/>
    <w:next w:val="Nadpis1"/>
    <w:uiPriority w:val="39"/>
    <w:semiHidden/>
    <w:unhideWhenUsed/>
    <w:qFormat/>
    <w:rsid w:val="00C16CDD"/>
    <w:pPr>
      <w:framePr w:wrap="around" w:vAnchor="text" w:hAnchor="text" w:y="1"/>
    </w:pPr>
    <w:rPr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CDD"/>
    <w:rPr>
      <w:rFonts w:ascii="Segoe UI" w:hAnsi="Segoe UI" w:cs="Segoe UI"/>
      <w:spacing w:val="4"/>
      <w:szCs w:val="18"/>
    </w:rPr>
  </w:style>
  <w:style w:type="paragraph" w:styleId="Textvbloku">
    <w:name w:val="Block Text"/>
    <w:basedOn w:val="Normln"/>
    <w:uiPriority w:val="99"/>
    <w:semiHidden/>
    <w:unhideWhenUsed/>
    <w:rsid w:val="00341345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C16CDD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C16CDD"/>
    <w:rPr>
      <w:spacing w:val="4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16C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16CDD"/>
    <w:rPr>
      <w:spacing w:val="4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16CD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16CDD"/>
    <w:rPr>
      <w:spacing w:val="4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16CDD"/>
    <w:pPr>
      <w:spacing w:after="120"/>
      <w:ind w:left="283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C16CDD"/>
    <w:rPr>
      <w:spacing w:val="4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16CDD"/>
    <w:rPr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6CD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6CDD"/>
    <w:rPr>
      <w:spacing w:val="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6C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6CDD"/>
    <w:rPr>
      <w:b/>
      <w:bCs/>
      <w:spacing w:val="4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16CDD"/>
    <w:rPr>
      <w:rFonts w:ascii="Segoe UI" w:hAnsi="Segoe UI" w:cs="Segoe UI"/>
      <w:spacing w:val="4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16CDD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16CDD"/>
    <w:rPr>
      <w:spacing w:val="4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C16CD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Textpoznpodarou">
    <w:name w:val="footnote text"/>
    <w:basedOn w:val="Normln"/>
    <w:link w:val="TextpoznpodarouChar"/>
    <w:uiPriority w:val="99"/>
    <w:unhideWhenUsed/>
    <w:rsid w:val="00C16CDD"/>
    <w:pPr>
      <w:spacing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16CDD"/>
    <w:rPr>
      <w:spacing w:val="4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C16CDD"/>
    <w:rPr>
      <w:rFonts w:ascii="Consolas" w:hAnsi="Consolas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C16CDD"/>
    <w:rPr>
      <w:rFonts w:ascii="Consolas" w:hAnsi="Consolas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16CDD"/>
    <w:pPr>
      <w:spacing w:line="240" w:lineRule="auto"/>
    </w:pPr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16CDD"/>
    <w:rPr>
      <w:rFonts w:ascii="Consolas" w:hAnsi="Consolas"/>
      <w:spacing w:val="4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C16CDD"/>
    <w:rPr>
      <w:rFonts w:ascii="Consolas" w:hAnsi="Consolas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C16CDD"/>
    <w:rPr>
      <w:rFonts w:ascii="Consolas" w:hAnsi="Consolas"/>
      <w:szCs w:val="20"/>
    </w:rPr>
  </w:style>
  <w:style w:type="character" w:styleId="Hypertextovodkaz">
    <w:name w:val="Hyperlink"/>
    <w:basedOn w:val="Standardnpsmoodstavce"/>
    <w:uiPriority w:val="99"/>
    <w:unhideWhenUsed/>
    <w:rsid w:val="00C16CDD"/>
    <w:rPr>
      <w:color w:val="0000FF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C16CDD"/>
    <w:pPr>
      <w:spacing w:line="240" w:lineRule="auto"/>
      <w:ind w:left="220" w:hanging="220"/>
    </w:pPr>
  </w:style>
  <w:style w:type="paragraph" w:styleId="Textmakra">
    <w:name w:val="macro"/>
    <w:link w:val="TextmakraChar"/>
    <w:uiPriority w:val="99"/>
    <w:semiHidden/>
    <w:unhideWhenUsed/>
    <w:rsid w:val="00C16C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pacing w:val="4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16CDD"/>
    <w:rPr>
      <w:rFonts w:ascii="Consolas" w:hAnsi="Consolas"/>
      <w:spacing w:val="4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C16CDD"/>
    <w:pPr>
      <w:spacing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16CDD"/>
    <w:rPr>
      <w:rFonts w:ascii="Consolas" w:hAnsi="Consolas"/>
      <w:spacing w:val="4"/>
      <w:szCs w:val="2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16CDD"/>
    <w:rPr>
      <w:color w:val="595959" w:themeColor="text1" w:themeTint="A6"/>
      <w:bdr w:val="none" w:sz="0" w:space="0" w:color="auto"/>
      <w:shd w:val="clear" w:color="auto" w:fill="F2F2F2" w:themeFill="background1" w:themeFillShade="F2"/>
    </w:rPr>
  </w:style>
  <w:style w:type="table" w:styleId="Tabulkaseznamu3">
    <w:name w:val="List Table 3"/>
    <w:basedOn w:val="Normlntabulka"/>
    <w:uiPriority w:val="48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mkou4">
    <w:name w:val="Grid Table 4"/>
    <w:basedOn w:val="Normlntabulka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mavtabulkaseznamu5">
    <w:name w:val="List Table 5 Dark"/>
    <w:basedOn w:val="Normlntabulka"/>
    <w:uiPriority w:val="50"/>
    <w:rsid w:val="008D5C8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rosttabulka2">
    <w:name w:val="Plain Table 2"/>
    <w:basedOn w:val="Normlntabulka"/>
    <w:uiPriority w:val="42"/>
    <w:rsid w:val="008B636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Formulpropoznmky">
    <w:name w:val="Formulář pro poznámky"/>
    <w:basedOn w:val="Normlntabulka"/>
    <w:uiPriority w:val="99"/>
    <w:rsid w:val="005F2375"/>
    <w:pPr>
      <w:spacing w:line="240" w:lineRule="auto"/>
    </w:pPr>
    <w:tblPr>
      <w:tblStyleColBandSize w:val="1"/>
      <w:tblBorders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Poznmky">
    <w:name w:val="Poznámky"/>
    <w:basedOn w:val="Normln"/>
    <w:uiPriority w:val="10"/>
    <w:qFormat/>
    <w:rsid w:val="00D1208D"/>
    <w:pPr>
      <w:spacing w:before="400"/>
    </w:pPr>
  </w:style>
  <w:style w:type="table" w:customStyle="1" w:styleId="Formulpropoznmky1">
    <w:name w:val="Formulář pro poznámky 1"/>
    <w:basedOn w:val="Normlntabulka"/>
    <w:uiPriority w:val="99"/>
    <w:rsid w:val="005F2375"/>
    <w:pPr>
      <w:spacing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vtlmkatabulky">
    <w:name w:val="Grid Table Light"/>
    <w:basedOn w:val="Normlntabulka"/>
    <w:uiPriority w:val="40"/>
    <w:rsid w:val="004668F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3B18D2"/>
    <w:pPr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18D2"/>
    <w:rPr>
      <w:spacing w:val="4"/>
      <w:szCs w:val="20"/>
    </w:rPr>
  </w:style>
  <w:style w:type="paragraph" w:styleId="Zpat">
    <w:name w:val="footer"/>
    <w:basedOn w:val="Normln"/>
    <w:link w:val="ZpatChar"/>
    <w:uiPriority w:val="99"/>
    <w:unhideWhenUsed/>
    <w:rsid w:val="003B18D2"/>
    <w:pPr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18D2"/>
    <w:rPr>
      <w:spacing w:val="4"/>
      <w:szCs w:val="20"/>
    </w:rPr>
  </w:style>
  <w:style w:type="paragraph" w:styleId="Bibliografie">
    <w:name w:val="Bibliography"/>
    <w:basedOn w:val="Normln"/>
    <w:next w:val="Normln"/>
    <w:uiPriority w:val="37"/>
    <w:semiHidden/>
    <w:unhideWhenUsed/>
    <w:rsid w:val="003B18D2"/>
  </w:style>
  <w:style w:type="paragraph" w:styleId="Zkladntext2">
    <w:name w:val="Body Text 2"/>
    <w:basedOn w:val="Normln"/>
    <w:link w:val="Zkladntext2Char"/>
    <w:uiPriority w:val="99"/>
    <w:semiHidden/>
    <w:unhideWhenUsed/>
    <w:rsid w:val="003B18D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B18D2"/>
    <w:rPr>
      <w:spacing w:val="4"/>
      <w:szCs w:val="20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3B18D2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3B18D2"/>
    <w:rPr>
      <w:spacing w:val="4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B18D2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B18D2"/>
    <w:rPr>
      <w:spacing w:val="4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B18D2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B18D2"/>
    <w:rPr>
      <w:spacing w:val="4"/>
      <w:szCs w:val="20"/>
    </w:rPr>
  </w:style>
  <w:style w:type="paragraph" w:styleId="Zvr">
    <w:name w:val="Closing"/>
    <w:basedOn w:val="Normln"/>
    <w:link w:val="ZvrChar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ZvrChar">
    <w:name w:val="Závěr Char"/>
    <w:basedOn w:val="Standardnpsmoodstavce"/>
    <w:link w:val="Zvr"/>
    <w:uiPriority w:val="1"/>
    <w:semiHidden/>
    <w:rsid w:val="003B18D2"/>
    <w:rPr>
      <w:spacing w:val="4"/>
      <w:szCs w:val="20"/>
    </w:rPr>
  </w:style>
  <w:style w:type="table" w:styleId="Barevnmka">
    <w:name w:val="Colorful Grid"/>
    <w:basedOn w:val="Normlntabulka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mavseznam">
    <w:name w:val="Dark List"/>
    <w:basedOn w:val="Normlntabulka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1"/>
    <w:semiHidden/>
    <w:unhideWhenUsed/>
    <w:qFormat/>
    <w:rsid w:val="003B18D2"/>
  </w:style>
  <w:style w:type="character" w:customStyle="1" w:styleId="DatumChar">
    <w:name w:val="Datum Char"/>
    <w:basedOn w:val="Standardnpsmoodstavce"/>
    <w:link w:val="Datum"/>
    <w:uiPriority w:val="1"/>
    <w:semiHidden/>
    <w:rsid w:val="003B18D2"/>
    <w:rPr>
      <w:spacing w:val="4"/>
      <w:szCs w:val="20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3B18D2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3B18D2"/>
    <w:rPr>
      <w:spacing w:val="4"/>
      <w:szCs w:val="20"/>
    </w:rPr>
  </w:style>
  <w:style w:type="character" w:styleId="Zdraznn">
    <w:name w:val="Emphasis"/>
    <w:basedOn w:val="Standardnpsmoodstavce"/>
    <w:uiPriority w:val="20"/>
    <w:semiHidden/>
    <w:unhideWhenUsed/>
    <w:qFormat/>
    <w:rsid w:val="003B18D2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3B18D2"/>
    <w:rPr>
      <w:vertAlign w:val="superscript"/>
    </w:rPr>
  </w:style>
  <w:style w:type="paragraph" w:styleId="Adresanaoblku">
    <w:name w:val="envelope address"/>
    <w:basedOn w:val="Normln"/>
    <w:uiPriority w:val="99"/>
    <w:semiHidden/>
    <w:unhideWhenUsed/>
    <w:rsid w:val="003B18D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3B18D2"/>
    <w:rPr>
      <w:color w:val="800080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3B18D2"/>
    <w:rPr>
      <w:vertAlign w:val="superscript"/>
    </w:rPr>
  </w:style>
  <w:style w:type="table" w:styleId="Svtltabulkasmkou1">
    <w:name w:val="Grid Table 1 Light"/>
    <w:basedOn w:val="Normlntabulka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mkou3">
    <w:name w:val="Grid Table 3"/>
    <w:basedOn w:val="Normlntabulka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ulkasmkou4zvraznn1">
    <w:name w:val="Grid Table 4 Accent 1"/>
    <w:basedOn w:val="Normlntabulka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Standardnpsmoodstavce"/>
    <w:uiPriority w:val="99"/>
    <w:semiHidden/>
    <w:unhideWhenUsed/>
    <w:rsid w:val="003B18D2"/>
    <w:rPr>
      <w:color w:val="2B579A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B18D2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B18D2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41345"/>
    <w:rPr>
      <w:rFonts w:asciiTheme="majorHAnsi" w:eastAsiaTheme="majorEastAsia" w:hAnsiTheme="majorHAnsi" w:cstheme="majorBidi"/>
      <w:b/>
      <w:color w:val="365F91" w:themeColor="accent1" w:themeShade="BF"/>
      <w:spacing w:val="4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3B18D2"/>
  </w:style>
  <w:style w:type="paragraph" w:styleId="AdresaHTML">
    <w:name w:val="HTML Address"/>
    <w:basedOn w:val="Normln"/>
    <w:link w:val="AdresaHTMLChar"/>
    <w:uiPriority w:val="99"/>
    <w:semiHidden/>
    <w:unhideWhenUsed/>
    <w:rsid w:val="003B18D2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3B18D2"/>
    <w:rPr>
      <w:i/>
      <w:iCs/>
      <w:spacing w:val="4"/>
      <w:szCs w:val="20"/>
    </w:rPr>
  </w:style>
  <w:style w:type="character" w:styleId="CittHTML">
    <w:name w:val="HTML Cite"/>
    <w:basedOn w:val="Standardnpsmoodstavce"/>
    <w:uiPriority w:val="99"/>
    <w:semiHidden/>
    <w:unhideWhenUsed/>
    <w:rsid w:val="003B18D2"/>
    <w:rPr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3B18D2"/>
    <w:rPr>
      <w:i/>
      <w:iCs/>
    </w:rPr>
  </w:style>
  <w:style w:type="character" w:styleId="PromnnHTML">
    <w:name w:val="HTML Variable"/>
    <w:basedOn w:val="Standardnpsmoodstavce"/>
    <w:uiPriority w:val="99"/>
    <w:semiHidden/>
    <w:unhideWhenUsed/>
    <w:rsid w:val="003B18D2"/>
    <w:rPr>
      <w:i/>
      <w:iCs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3B18D2"/>
    <w:pPr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3B18D2"/>
    <w:pPr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3B18D2"/>
    <w:pPr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3B18D2"/>
    <w:pPr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3B18D2"/>
    <w:pPr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3B18D2"/>
    <w:pPr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3B18D2"/>
    <w:pPr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3B18D2"/>
    <w:pPr>
      <w:spacing w:line="240" w:lineRule="auto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3B18D2"/>
    <w:rPr>
      <w:rFonts w:asciiTheme="majorHAnsi" w:eastAsiaTheme="majorEastAsia" w:hAnsiTheme="majorHAnsi" w:cstheme="majorBidi"/>
      <w:b/>
      <w:bCs/>
    </w:rPr>
  </w:style>
  <w:style w:type="table" w:styleId="Svtlmka">
    <w:name w:val="Light Grid"/>
    <w:basedOn w:val="Normlntabulka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3B18D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3B18D2"/>
  </w:style>
  <w:style w:type="paragraph" w:styleId="Seznam">
    <w:name w:val="List"/>
    <w:basedOn w:val="Normln"/>
    <w:uiPriority w:val="99"/>
    <w:semiHidden/>
    <w:unhideWhenUsed/>
    <w:rsid w:val="003B18D2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3B18D2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3B18D2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3B18D2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3B18D2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3B18D2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3B18D2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3B18D2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3B18D2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3B18D2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3B18D2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3B18D2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3B18D2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3B18D2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3B18D2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3B18D2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3B18D2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3B18D2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3B18D2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3B18D2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3B18D2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eznamu2">
    <w:name w:val="List Table 2"/>
    <w:basedOn w:val="Normlntabulka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eznamu3zvraznn1">
    <w:name w:val="List Table 3 Accent 1"/>
    <w:basedOn w:val="Normlntabulka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ulkaseznamu4zvraznn1">
    <w:name w:val="List Table 4 Accent 1"/>
    <w:basedOn w:val="Normlntabulka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mavtabulkaseznamu5zvraznn1">
    <w:name w:val="List Table 5 Dark Accent 1"/>
    <w:basedOn w:val="Normlntabulka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Zmnka1">
    <w:name w:val="Zmínka1"/>
    <w:basedOn w:val="Standardnpsmoodstavce"/>
    <w:uiPriority w:val="99"/>
    <w:semiHidden/>
    <w:unhideWhenUsed/>
    <w:rsid w:val="003B18D2"/>
    <w:rPr>
      <w:color w:val="2B579A"/>
      <w:shd w:val="clear" w:color="auto" w:fill="E6E6E6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3B18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3B18D2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Bezmezer">
    <w:name w:val="No Spacing"/>
    <w:uiPriority w:val="1"/>
    <w:semiHidden/>
    <w:unhideWhenUsed/>
    <w:qFormat/>
    <w:rsid w:val="003B18D2"/>
    <w:pPr>
      <w:spacing w:line="240" w:lineRule="auto"/>
    </w:pPr>
    <w:rPr>
      <w:spacing w:val="4"/>
      <w:szCs w:val="20"/>
    </w:rPr>
  </w:style>
  <w:style w:type="paragraph" w:styleId="Normlnweb">
    <w:name w:val="Normal (Web)"/>
    <w:basedOn w:val="Normln"/>
    <w:uiPriority w:val="99"/>
    <w:semiHidden/>
    <w:unhideWhenUsed/>
    <w:rsid w:val="003B18D2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3B18D2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3B18D2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3B18D2"/>
    <w:rPr>
      <w:spacing w:val="4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3B18D2"/>
  </w:style>
  <w:style w:type="table" w:styleId="Prosttabulka1">
    <w:name w:val="Plain Table 1"/>
    <w:basedOn w:val="Normlntabulka"/>
    <w:uiPriority w:val="41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sloven">
    <w:name w:val="Salutation"/>
    <w:basedOn w:val="Normln"/>
    <w:next w:val="Normln"/>
    <w:link w:val="OslovenChar"/>
    <w:uiPriority w:val="1"/>
    <w:semiHidden/>
    <w:unhideWhenUsed/>
    <w:qFormat/>
    <w:rsid w:val="003B18D2"/>
  </w:style>
  <w:style w:type="character" w:customStyle="1" w:styleId="OslovenChar">
    <w:name w:val="Oslovení Char"/>
    <w:basedOn w:val="Standardnpsmoodstavce"/>
    <w:link w:val="Osloven"/>
    <w:uiPriority w:val="1"/>
    <w:semiHidden/>
    <w:rsid w:val="003B18D2"/>
    <w:rPr>
      <w:spacing w:val="4"/>
      <w:szCs w:val="20"/>
    </w:rPr>
  </w:style>
  <w:style w:type="paragraph" w:styleId="Podpis">
    <w:name w:val="Signature"/>
    <w:basedOn w:val="Normln"/>
    <w:link w:val="PodpisChar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PodpisChar">
    <w:name w:val="Podpis Char"/>
    <w:basedOn w:val="Standardnpsmoodstavce"/>
    <w:link w:val="Podpis"/>
    <w:uiPriority w:val="1"/>
    <w:semiHidden/>
    <w:rsid w:val="003B18D2"/>
    <w:rPr>
      <w:spacing w:val="4"/>
      <w:szCs w:val="20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3B18D2"/>
    <w:rPr>
      <w:u w:val="dotted"/>
    </w:rPr>
  </w:style>
  <w:style w:type="character" w:styleId="Siln">
    <w:name w:val="Strong"/>
    <w:basedOn w:val="Standardnpsmoodstavce"/>
    <w:uiPriority w:val="22"/>
    <w:semiHidden/>
    <w:unhideWhenUsed/>
    <w:qFormat/>
    <w:rsid w:val="003B18D2"/>
    <w:rPr>
      <w:b/>
      <w:bCs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3B18D2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3B18D2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3B18D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3B18D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3B18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3B18D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3B18D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3B18D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3B18D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3B18D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3B18D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3B18D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3B18D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3B18D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3B18D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3B18D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3B18D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3B18D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3B18D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3B18D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3B18D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3B18D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uiPriority w:val="99"/>
    <w:semiHidden/>
    <w:unhideWhenUsed/>
    <w:rsid w:val="003B18D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3B18D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3B18D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3B18D2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3B18D2"/>
  </w:style>
  <w:style w:type="table" w:styleId="Profesionlntabulka">
    <w:name w:val="Table Professional"/>
    <w:basedOn w:val="Normlntabulka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3B18D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3B18D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3B18D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3B18D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3B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3B18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3B18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3B18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3B18D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3B18D2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3B18D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3B18D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3B18D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3B18D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3B18D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3B18D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3B18D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3B18D2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ach\AppData\Roaming\Microsoft\Templates\Formul&#225;&#345;%20pro%20pozn&#225;mky%20uchaze&#269;e%20p&#345;i%20pohovor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38F3E8-4AE9-4CB1-A303-E23EAD9B9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Formulář pro poznámky uchazeče při pohovoru</Template>
  <TotalTime>0</TotalTime>
  <Pages>2</Pages>
  <Words>183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Bohuslav Machek</dc:creator>
  <cp:lastModifiedBy>Aleš Rett</cp:lastModifiedBy>
  <cp:revision>2</cp:revision>
  <cp:lastPrinted>2019-02-06T06:47:00Z</cp:lastPrinted>
  <dcterms:created xsi:type="dcterms:W3CDTF">2022-01-14T10:26:00Z</dcterms:created>
  <dcterms:modified xsi:type="dcterms:W3CDTF">2022-01-14T10:26:00Z</dcterms:modified>
</cp:coreProperties>
</file>